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03C5" w14:textId="77777777" w:rsidR="009F45A0" w:rsidRDefault="00913869" w:rsidP="00913869">
      <w:pPr>
        <w:ind w:left="-142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Cellular pathology audit template</w:t>
      </w:r>
    </w:p>
    <w:p w14:paraId="3CE53C30" w14:textId="77777777" w:rsidR="00913869" w:rsidRPr="00913869" w:rsidRDefault="00913869" w:rsidP="00913869">
      <w:pPr>
        <w:ind w:left="-142"/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9"/>
        <w:gridCol w:w="8085"/>
      </w:tblGrid>
      <w:tr w:rsidR="009F45A0" w:rsidRPr="00077B16" w14:paraId="43B4D661" w14:textId="77777777" w:rsidTr="005E2807">
        <w:trPr>
          <w:trHeight w:val="78"/>
        </w:trPr>
        <w:tc>
          <w:tcPr>
            <w:tcW w:w="1980" w:type="dxa"/>
          </w:tcPr>
          <w:p w14:paraId="4142C9F1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648" w:type="dxa"/>
          </w:tcPr>
          <w:p w14:paraId="3A49FE7D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535F26AB" w14:textId="77777777" w:rsidTr="005E2807">
        <w:trPr>
          <w:trHeight w:val="469"/>
        </w:trPr>
        <w:tc>
          <w:tcPr>
            <w:tcW w:w="1980" w:type="dxa"/>
          </w:tcPr>
          <w:p w14:paraId="0B912055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648" w:type="dxa"/>
          </w:tcPr>
          <w:p w14:paraId="59920F3B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629BA774" w14:textId="77777777" w:rsidTr="005E2807">
        <w:trPr>
          <w:trHeight w:val="58"/>
        </w:trPr>
        <w:tc>
          <w:tcPr>
            <w:tcW w:w="1980" w:type="dxa"/>
          </w:tcPr>
          <w:p w14:paraId="045B5EF8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648" w:type="dxa"/>
          </w:tcPr>
          <w:p w14:paraId="4056F256" w14:textId="77777777" w:rsidR="009F45A0" w:rsidRPr="009349D7" w:rsidRDefault="00EE6A24" w:rsidP="00952DFE">
            <w:r>
              <w:t xml:space="preserve">ENT &amp; Oral &amp; Maxillofacial </w:t>
            </w:r>
            <w:r w:rsidR="00377459">
              <w:t>P</w:t>
            </w:r>
            <w:r>
              <w:t>athology</w:t>
            </w:r>
          </w:p>
        </w:tc>
      </w:tr>
      <w:tr w:rsidR="00690DA4" w:rsidRPr="00077B16" w14:paraId="208C7807" w14:textId="77777777" w:rsidTr="005E2807">
        <w:trPr>
          <w:trHeight w:val="469"/>
        </w:trPr>
        <w:tc>
          <w:tcPr>
            <w:tcW w:w="1980" w:type="dxa"/>
          </w:tcPr>
          <w:p w14:paraId="087401A8" w14:textId="77777777" w:rsidR="00690DA4" w:rsidRPr="00BA618B" w:rsidRDefault="00690DA4" w:rsidP="00876760">
            <w:pPr>
              <w:pStyle w:val="Rowheading"/>
              <w:rPr>
                <w:color w:val="000000"/>
              </w:rPr>
            </w:pPr>
            <w:r w:rsidRPr="00BA618B">
              <w:rPr>
                <w:color w:val="000000"/>
              </w:rPr>
              <w:t>Title</w:t>
            </w:r>
          </w:p>
        </w:tc>
        <w:tc>
          <w:tcPr>
            <w:tcW w:w="7648" w:type="dxa"/>
          </w:tcPr>
          <w:p w14:paraId="65704ED0" w14:textId="77777777" w:rsidR="00690DA4" w:rsidRPr="009349D7" w:rsidRDefault="00EE6A24" w:rsidP="00952DFE">
            <w:r>
              <w:t>An audit of histopathological reporting of carcinoma of nasal cavity and paranasal sinuses</w:t>
            </w:r>
            <w:r w:rsidR="00377459">
              <w:t>.</w:t>
            </w:r>
          </w:p>
        </w:tc>
      </w:tr>
      <w:tr w:rsidR="009F45A0" w:rsidRPr="00077B16" w14:paraId="5812BDBE" w14:textId="77777777" w:rsidTr="005E2807">
        <w:trPr>
          <w:trHeight w:val="469"/>
        </w:trPr>
        <w:tc>
          <w:tcPr>
            <w:tcW w:w="1980" w:type="dxa"/>
          </w:tcPr>
          <w:p w14:paraId="47E55EB0" w14:textId="77777777" w:rsidR="009F45A0" w:rsidRPr="009349D7" w:rsidRDefault="009F45A0" w:rsidP="00876760">
            <w:pPr>
              <w:pStyle w:val="Rowheading"/>
            </w:pPr>
            <w:r w:rsidRPr="009349D7">
              <w:t>Background</w:t>
            </w:r>
          </w:p>
        </w:tc>
        <w:tc>
          <w:tcPr>
            <w:tcW w:w="7648" w:type="dxa"/>
          </w:tcPr>
          <w:p w14:paraId="456E5DFA" w14:textId="77777777" w:rsidR="001745D4" w:rsidRDefault="00E24CED" w:rsidP="001745D4">
            <w:pPr>
              <w:spacing w:before="100" w:after="100"/>
              <w:rPr>
                <w:rFonts w:cs="Arial"/>
              </w:rPr>
            </w:pPr>
            <w:r w:rsidRPr="00BD18CC">
              <w:rPr>
                <w:rFonts w:cs="Arial"/>
              </w:rPr>
              <w:t xml:space="preserve">Datasets published by the Royal College of Pathologists define the core data items </w:t>
            </w:r>
            <w:r>
              <w:rPr>
                <w:rFonts w:cs="Arial"/>
              </w:rPr>
              <w:t>that</w:t>
            </w:r>
            <w:r w:rsidRPr="00BD18CC">
              <w:rPr>
                <w:rFonts w:cs="Arial"/>
              </w:rPr>
              <w:t xml:space="preserve"> should be included in histopathology reports to ensure all necessary data is provided.</w:t>
            </w:r>
            <w:r w:rsidR="001745D4">
              <w:rPr>
                <w:rFonts w:cs="Arial"/>
              </w:rPr>
              <w:t xml:space="preserve"> This ensures consistent </w:t>
            </w:r>
            <w:r w:rsidR="00121054">
              <w:rPr>
                <w:rFonts w:cs="Arial"/>
              </w:rPr>
              <w:t xml:space="preserve">histological </w:t>
            </w:r>
            <w:r w:rsidR="001745D4">
              <w:rPr>
                <w:rFonts w:cs="Arial"/>
              </w:rPr>
              <w:t xml:space="preserve">reporting of </w:t>
            </w:r>
            <w:r w:rsidR="00067824">
              <w:rPr>
                <w:rFonts w:cs="Arial"/>
              </w:rPr>
              <w:t xml:space="preserve">cancer resections, </w:t>
            </w:r>
            <w:r w:rsidR="00121054">
              <w:rPr>
                <w:rFonts w:cs="Arial"/>
              </w:rPr>
              <w:t xml:space="preserve">which </w:t>
            </w:r>
            <w:r w:rsidR="00067824">
              <w:rPr>
                <w:rFonts w:cs="Arial"/>
              </w:rPr>
              <w:t>help</w:t>
            </w:r>
            <w:r w:rsidR="008A409D">
              <w:rPr>
                <w:rFonts w:cs="Arial"/>
              </w:rPr>
              <w:t>s</w:t>
            </w:r>
            <w:r w:rsidR="00067824">
              <w:rPr>
                <w:rFonts w:cs="Arial"/>
              </w:rPr>
              <w:t xml:space="preserve"> in </w:t>
            </w:r>
            <w:r w:rsidR="001745D4">
              <w:rPr>
                <w:rFonts w:cs="Arial"/>
              </w:rPr>
              <w:t xml:space="preserve">determining the prognosis and further therapeutic </w:t>
            </w:r>
            <w:r w:rsidR="00067824">
              <w:rPr>
                <w:rFonts w:cs="Arial"/>
              </w:rPr>
              <w:t>decisions</w:t>
            </w:r>
            <w:r w:rsidR="001745D4">
              <w:rPr>
                <w:rFonts w:cs="Arial"/>
              </w:rPr>
              <w:t>.</w:t>
            </w:r>
          </w:p>
          <w:p w14:paraId="36182A12" w14:textId="77777777" w:rsidR="001745D4" w:rsidRPr="00377459" w:rsidRDefault="00E24CED" w:rsidP="001745D4">
            <w:pPr>
              <w:spacing w:before="100" w:after="100"/>
              <w:rPr>
                <w:rFonts w:cs="Arial"/>
                <w:vertAlign w:val="superscript"/>
              </w:rPr>
            </w:pPr>
            <w:r w:rsidRPr="00BD18CC">
              <w:rPr>
                <w:rFonts w:cs="Arial"/>
              </w:rPr>
              <w:t xml:space="preserve">In </w:t>
            </w:r>
            <w:r w:rsidRPr="001745D4">
              <w:rPr>
                <w:rFonts w:cs="Arial"/>
              </w:rPr>
              <w:t>202</w:t>
            </w:r>
            <w:r w:rsidR="006E38D7" w:rsidRPr="001745D4">
              <w:rPr>
                <w:rFonts w:cs="Arial"/>
              </w:rPr>
              <w:t>5</w:t>
            </w:r>
            <w:r w:rsidRPr="001745D4">
              <w:rPr>
                <w:rFonts w:cs="Arial"/>
              </w:rPr>
              <w:t>,</w:t>
            </w:r>
            <w:r w:rsidRPr="00BD18CC">
              <w:rPr>
                <w:rFonts w:cs="Arial"/>
              </w:rPr>
              <w:t xml:space="preserve"> the College’s </w:t>
            </w:r>
            <w:r w:rsidR="00EE6A24" w:rsidRPr="00EE6A24">
              <w:rPr>
                <w:rFonts w:cs="Arial"/>
              </w:rPr>
              <w:t xml:space="preserve">Dataset for the histopathological reporting of carcinomas of the nasal cavity and paranasal sinuses </w:t>
            </w:r>
            <w:r w:rsidRPr="00BD18CC">
              <w:rPr>
                <w:rFonts w:cs="Arial"/>
              </w:rPr>
              <w:t>was published, which lists and discusses the data items to be included when reporting</w:t>
            </w:r>
            <w:r w:rsidR="00377459">
              <w:rPr>
                <w:rFonts w:cs="Arial"/>
              </w:rPr>
              <w:t xml:space="preserve"> resection specimens of carcinomas</w:t>
            </w:r>
            <w:r w:rsidRPr="00BD18CC">
              <w:rPr>
                <w:rFonts w:cs="Arial"/>
              </w:rPr>
              <w:t>.</w:t>
            </w:r>
            <w:r w:rsidR="00CB14EA">
              <w:rPr>
                <w:rFonts w:cs="Arial"/>
              </w:rPr>
              <w:fldChar w:fldCharType="begin"/>
            </w:r>
            <w:r w:rsidR="00CB14EA">
              <w:rPr>
                <w:rFonts w:cs="Arial"/>
              </w:rPr>
              <w:instrText xml:space="preserve"> ADDIN EN.CITE &lt;EndNote&gt;&lt;Cite&gt;&lt;Author&gt;The Royal College of Pathologists&lt;/Author&gt;&lt;Year&gt;2025&lt;/Year&gt;&lt;RecNum&gt;1337&lt;/RecNum&gt;&lt;DisplayText&gt;&lt;style face="superscript"&gt;1&lt;/style&gt;&lt;/DisplayText&gt;&lt;record&gt;&lt;rec-number&gt;1337&lt;/rec-number&gt;&lt;foreign-keys&gt;&lt;key app="EN" db-id="vxd550xrqex0x1ezzrkpzeebtv9zztwt5afd" timestamp="1726065671" guid="ff85d7a2-5c0c-4ac7-a973-b1dca6e8c241"&gt;1337&lt;/key&gt;&lt;/foreign-keys&gt;&lt;ref-type name="Web Page"&gt;12&lt;/ref-type&gt;&lt;contributors&gt;&lt;authors&gt;&lt;author&gt;The Royal College of Pathologists,&lt;/author&gt;&lt;/authors&gt;&lt;/contributors&gt;&lt;titles&gt;&lt;title&gt;Dataset for the histopathological reporting of carcinomas of the nasal cavity and paranasal sinuses &lt;/title&gt;&lt;/titles&gt;&lt;number&gt;March 2025&lt;/number&gt;&lt;dates&gt;&lt;year&gt;2025&lt;/year&gt;&lt;/dates&gt;&lt;urls&gt;&lt;related-urls&gt;&lt;url&gt;https://www.rcpath.org/profession/guidelines/cancer-datasets-and-tissue-pathways.html&lt;/url&gt;&lt;/related-urls&gt;&lt;/urls&gt;&lt;/record&gt;&lt;/Cite&gt;&lt;/EndNote&gt;</w:instrText>
            </w:r>
            <w:r w:rsidR="00CB14EA">
              <w:rPr>
                <w:rFonts w:cs="Arial"/>
              </w:rPr>
              <w:fldChar w:fldCharType="separate"/>
            </w:r>
            <w:r w:rsidR="00CB14EA" w:rsidRPr="00CB14EA">
              <w:rPr>
                <w:rFonts w:cs="Arial"/>
                <w:noProof/>
                <w:vertAlign w:val="superscript"/>
              </w:rPr>
              <w:t>1</w:t>
            </w:r>
            <w:r w:rsidR="00CB14EA">
              <w:rPr>
                <w:rFonts w:cs="Arial"/>
              </w:rPr>
              <w:fldChar w:fldCharType="end"/>
            </w:r>
            <w:r w:rsidR="00377459">
              <w:rPr>
                <w:rFonts w:cs="Arial"/>
                <w:vertAlign w:val="superscript"/>
              </w:rPr>
              <w:t xml:space="preserve"> </w:t>
            </w:r>
          </w:p>
        </w:tc>
      </w:tr>
      <w:tr w:rsidR="00F910E7" w:rsidRPr="00077B16" w14:paraId="03131570" w14:textId="77777777" w:rsidTr="005E2807">
        <w:trPr>
          <w:trHeight w:val="469"/>
        </w:trPr>
        <w:tc>
          <w:tcPr>
            <w:tcW w:w="1980" w:type="dxa"/>
          </w:tcPr>
          <w:p w14:paraId="62060D9E" w14:textId="77777777" w:rsidR="00F910E7" w:rsidRPr="009349D7" w:rsidRDefault="00F910E7" w:rsidP="00876760">
            <w:pPr>
              <w:pStyle w:val="Rowheading"/>
            </w:pPr>
            <w:r w:rsidRPr="009349D7">
              <w:t xml:space="preserve">Aim </w:t>
            </w:r>
            <w:r w:rsidR="0020390E" w:rsidRPr="009349D7">
              <w:t>&amp;</w:t>
            </w:r>
            <w:r w:rsidRPr="009349D7">
              <w:t xml:space="preserve"> objectives</w:t>
            </w:r>
          </w:p>
        </w:tc>
        <w:tc>
          <w:tcPr>
            <w:tcW w:w="7648" w:type="dxa"/>
          </w:tcPr>
          <w:p w14:paraId="1D45604F" w14:textId="77777777" w:rsidR="00383EC0" w:rsidRPr="009349D7" w:rsidRDefault="00383EC0" w:rsidP="00952DFE">
            <w:r w:rsidRPr="009349D7">
              <w:t>This audit template is a tool to determine whether:</w:t>
            </w:r>
          </w:p>
          <w:p w14:paraId="098C7E7C" w14:textId="77777777" w:rsidR="00377459" w:rsidRDefault="00377459" w:rsidP="00876760">
            <w:pPr>
              <w:pStyle w:val="ListParagraph"/>
            </w:pPr>
            <w:r>
              <w:t>All core dataset items are included in histopathology reports of resection specimens.</w:t>
            </w:r>
          </w:p>
          <w:p w14:paraId="6DDD0EF8" w14:textId="77777777" w:rsidR="00F910E7" w:rsidRDefault="00377459" w:rsidP="00876760">
            <w:pPr>
              <w:pStyle w:val="ListParagraph"/>
            </w:pPr>
            <w:r>
              <w:t xml:space="preserve">All histopathology consultants reporting the resection specimens follow a consistent method of </w:t>
            </w:r>
            <w:r w:rsidR="00D80BEA">
              <w:t>completing the dataset proforma.</w:t>
            </w:r>
          </w:p>
          <w:p w14:paraId="54943B93" w14:textId="77777777" w:rsidR="00D80BEA" w:rsidRPr="00D80BEA" w:rsidRDefault="00D80BEA" w:rsidP="00D80BEA">
            <w:pPr>
              <w:pStyle w:val="ListBullet"/>
            </w:pPr>
            <w:r>
              <w:t xml:space="preserve">Turnaround time for the cancer reports satisfy the </w:t>
            </w:r>
            <w:r w:rsidRPr="00BD18CC">
              <w:rPr>
                <w:rFonts w:cs="Arial"/>
              </w:rPr>
              <w:t xml:space="preserve">Royal College of </w:t>
            </w:r>
            <w:proofErr w:type="gramStart"/>
            <w:r w:rsidRPr="00BD18CC">
              <w:rPr>
                <w:rFonts w:cs="Arial"/>
              </w:rPr>
              <w:lastRenderedPageBreak/>
              <w:t>Pathologists</w:t>
            </w:r>
            <w:proofErr w:type="gramEnd"/>
            <w:r w:rsidRPr="00BD18CC">
              <w:rPr>
                <w:rFonts w:cs="Arial"/>
              </w:rPr>
              <w:t xml:space="preserve"> </w:t>
            </w:r>
            <w:r>
              <w:t>guidelines</w:t>
            </w:r>
          </w:p>
          <w:p w14:paraId="55BE5D6E" w14:textId="77777777" w:rsidR="00D80BEA" w:rsidRPr="00D80BEA" w:rsidRDefault="00D80BEA" w:rsidP="00D80BEA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9F45A0" w:rsidRPr="00077B16" w14:paraId="3850EB43" w14:textId="77777777" w:rsidTr="005E2807">
        <w:trPr>
          <w:trHeight w:val="119"/>
        </w:trPr>
        <w:tc>
          <w:tcPr>
            <w:tcW w:w="1980" w:type="dxa"/>
          </w:tcPr>
          <w:p w14:paraId="0E2A2050" w14:textId="77777777" w:rsidR="009F45A0" w:rsidRPr="009349D7" w:rsidRDefault="009F45A0" w:rsidP="00876760">
            <w:pPr>
              <w:pStyle w:val="Rowheading"/>
            </w:pPr>
            <w:r w:rsidRPr="009349D7">
              <w:lastRenderedPageBreak/>
              <w:t xml:space="preserve">Standards </w:t>
            </w:r>
            <w:r w:rsidR="0020390E" w:rsidRPr="009349D7">
              <w:t>&amp;</w:t>
            </w:r>
            <w:r w:rsidRPr="009349D7">
              <w:t xml:space="preserve"> criteria</w:t>
            </w:r>
          </w:p>
        </w:tc>
        <w:tc>
          <w:tcPr>
            <w:tcW w:w="7648" w:type="dxa"/>
          </w:tcPr>
          <w:p w14:paraId="01266081" w14:textId="77777777" w:rsidR="008317B0" w:rsidRPr="009349D7" w:rsidRDefault="004B18E0" w:rsidP="00952DFE">
            <w:r w:rsidRPr="009349D7">
              <w:rPr>
                <w:b/>
              </w:rPr>
              <w:t xml:space="preserve">Criteria range: </w:t>
            </w:r>
            <w:r w:rsidR="00EE6A24" w:rsidRPr="006A056D">
              <w:t>100%, or if not achieved, there is documentation in the case notes that explains the variance.</w:t>
            </w:r>
          </w:p>
        </w:tc>
      </w:tr>
      <w:tr w:rsidR="008628C3" w:rsidRPr="00077B16" w14:paraId="1B49F93B" w14:textId="77777777" w:rsidTr="005E2807">
        <w:trPr>
          <w:cantSplit/>
          <w:trHeight w:val="469"/>
        </w:trPr>
        <w:tc>
          <w:tcPr>
            <w:tcW w:w="1980" w:type="dxa"/>
          </w:tcPr>
          <w:p w14:paraId="135E3E3D" w14:textId="77777777" w:rsidR="008628C3" w:rsidRPr="009349D7" w:rsidRDefault="008628C3" w:rsidP="00876760">
            <w:pPr>
              <w:pStyle w:val="Rowheading"/>
            </w:pPr>
            <w:r w:rsidRPr="009349D7">
              <w:t>Method</w:t>
            </w:r>
          </w:p>
          <w:p w14:paraId="21866162" w14:textId="77777777" w:rsidR="008628C3" w:rsidRPr="009349D7" w:rsidRDefault="008628C3" w:rsidP="009349D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648" w:type="dxa"/>
          </w:tcPr>
          <w:p w14:paraId="3B52C16C" w14:textId="77777777" w:rsidR="00A4630E" w:rsidRPr="009349D7" w:rsidRDefault="008628C3" w:rsidP="00952DFE">
            <w:pPr>
              <w:rPr>
                <w:b/>
              </w:rPr>
            </w:pPr>
            <w:r w:rsidRPr="009349D7">
              <w:rPr>
                <w:b/>
              </w:rPr>
              <w:t>Sample selection</w:t>
            </w:r>
            <w:r w:rsidR="00E53AD8" w:rsidRPr="009349D7">
              <w:rPr>
                <w:b/>
              </w:rPr>
              <w:t xml:space="preserve">: </w:t>
            </w:r>
            <w:r w:rsidR="00B764BA" w:rsidRPr="00952DFE">
              <w:rPr>
                <w:rStyle w:val="BodytextredfontChar"/>
              </w:rPr>
              <w:t>(To be completed by the author)</w:t>
            </w:r>
          </w:p>
          <w:p w14:paraId="70D31763" w14:textId="77777777" w:rsidR="00D80BEA" w:rsidRDefault="0051663B" w:rsidP="00D80BEA">
            <w:pPr>
              <w:pStyle w:val="ListBullet"/>
            </w:pPr>
            <w:r w:rsidRPr="009349D7">
              <w:t xml:space="preserve">All </w:t>
            </w:r>
            <w:r w:rsidR="00D80BEA">
              <w:t xml:space="preserve">Nasal and / or Sinonasal carcinoma resection specimens during a </w:t>
            </w:r>
            <w:r w:rsidR="001745D4">
              <w:t>specifi</w:t>
            </w:r>
            <w:r w:rsidR="001C4A73">
              <w:t>ed</w:t>
            </w:r>
            <w:r w:rsidR="00D80BEA">
              <w:t xml:space="preserve"> time frame</w:t>
            </w:r>
          </w:p>
          <w:p w14:paraId="6D3511EB" w14:textId="77777777" w:rsidR="00D80BEA" w:rsidRDefault="00D80BEA" w:rsidP="00D80BEA">
            <w:pPr>
              <w:pStyle w:val="ListBullet"/>
            </w:pPr>
            <w:r>
              <w:t>Review of the histopathology reports</w:t>
            </w:r>
          </w:p>
          <w:p w14:paraId="27FD6660" w14:textId="77777777" w:rsidR="00F5545F" w:rsidRDefault="001745D4" w:rsidP="00D80BEA">
            <w:pPr>
              <w:pStyle w:val="ListBullet"/>
            </w:pPr>
            <w:r>
              <w:t>Record on the proforma below if each core data</w:t>
            </w:r>
            <w:r w:rsidR="001C4A73">
              <w:t xml:space="preserve"> item</w:t>
            </w:r>
            <w:r>
              <w:t xml:space="preserve"> is included</w:t>
            </w:r>
          </w:p>
          <w:p w14:paraId="3F4D2A0C" w14:textId="77777777" w:rsidR="00F910E7" w:rsidRPr="001745D4" w:rsidRDefault="001745D4">
            <w:pPr>
              <w:pStyle w:val="ListBullet"/>
              <w:rPr>
                <w:b/>
                <w:color w:val="000000"/>
              </w:rPr>
            </w:pPr>
            <w:r>
              <w:t>Record the dates of specimen receipt in lab and that of report authorisation.</w:t>
            </w:r>
            <w:r w:rsidR="00561723" w:rsidRPr="001745D4">
              <w:rPr>
                <w:bCs/>
              </w:rPr>
              <w:t xml:space="preserve"> </w:t>
            </w:r>
          </w:p>
          <w:p w14:paraId="0E52D88B" w14:textId="77777777" w:rsidR="00FA6967" w:rsidRPr="009349D7" w:rsidRDefault="00AE34E0" w:rsidP="00952DFE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8628C3" w:rsidRPr="00077B16" w14:paraId="5F714F47" w14:textId="77777777" w:rsidTr="005E2807">
        <w:trPr>
          <w:trHeight w:val="469"/>
        </w:trPr>
        <w:tc>
          <w:tcPr>
            <w:tcW w:w="1980" w:type="dxa"/>
          </w:tcPr>
          <w:p w14:paraId="7FEB10C4" w14:textId="77777777" w:rsidR="008628C3" w:rsidRPr="009349D7" w:rsidRDefault="008628C3" w:rsidP="00876760">
            <w:pPr>
              <w:pStyle w:val="Rowheading"/>
            </w:pPr>
            <w:r w:rsidRPr="009349D7">
              <w:t>Results</w:t>
            </w:r>
          </w:p>
        </w:tc>
        <w:tc>
          <w:tcPr>
            <w:tcW w:w="7648" w:type="dxa"/>
          </w:tcPr>
          <w:p w14:paraId="77EF2237" w14:textId="77777777" w:rsidR="008628C3" w:rsidRPr="009349D7" w:rsidRDefault="008628C3" w:rsidP="0029610F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2C00914A" w14:textId="77777777" w:rsidR="008628C3" w:rsidRPr="009349D7" w:rsidRDefault="008628C3" w:rsidP="0029610F">
            <w:r w:rsidRPr="009349D7">
              <w:t>The results of this audit show the following</w:t>
            </w:r>
            <w:r w:rsidR="00E53AD8" w:rsidRPr="009349D7">
              <w:t xml:space="preserve"> compliance with the standards</w:t>
            </w:r>
            <w:r w:rsidR="00745A21">
              <w:t>.</w:t>
            </w:r>
          </w:p>
          <w:tbl>
            <w:tblPr>
              <w:tblW w:w="78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3"/>
              <w:gridCol w:w="4216"/>
            </w:tblGrid>
            <w:tr w:rsidR="0025747C" w:rsidRPr="009349D7" w14:paraId="0AAB83C2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2CD2A0B8" w14:textId="77777777" w:rsidR="0025747C" w:rsidRPr="009349D7" w:rsidRDefault="00FC19D7" w:rsidP="0029610F">
                  <w:pPr>
                    <w:pStyle w:val="Tabletext"/>
                  </w:pPr>
                  <w:r>
                    <w:rPr>
                      <w:rFonts w:cs="Arial"/>
                      <w:b/>
                      <w:color w:val="000000"/>
                    </w:rPr>
                    <w:t>D</w:t>
                  </w:r>
                  <w:r w:rsidR="007D79E3" w:rsidRPr="00E25DFB">
                    <w:rPr>
                      <w:rFonts w:cs="Arial"/>
                      <w:b/>
                      <w:color w:val="000000"/>
                    </w:rPr>
                    <w:t>ata items</w:t>
                  </w:r>
                </w:p>
              </w:tc>
              <w:tc>
                <w:tcPr>
                  <w:tcW w:w="4216" w:type="dxa"/>
                </w:tcPr>
                <w:p w14:paraId="276C8EB5" w14:textId="77777777" w:rsidR="0025747C" w:rsidRPr="009349D7" w:rsidRDefault="0025747C" w:rsidP="0029610F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25747C" w:rsidRPr="009349D7" w14:paraId="04E4499C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70EA6052" w14:textId="77777777" w:rsidR="0025747C" w:rsidRPr="009349D7" w:rsidRDefault="002F08EE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Previous therapy</w:t>
                  </w:r>
                </w:p>
              </w:tc>
              <w:tc>
                <w:tcPr>
                  <w:tcW w:w="4216" w:type="dxa"/>
                </w:tcPr>
                <w:p w14:paraId="6A7E287E" w14:textId="77777777" w:rsidR="0025747C" w:rsidRPr="009349D7" w:rsidRDefault="0025747C" w:rsidP="0029610F">
                  <w:pPr>
                    <w:pStyle w:val="Tabletext"/>
                  </w:pPr>
                </w:p>
              </w:tc>
            </w:tr>
            <w:tr w:rsidR="0025747C" w:rsidRPr="009349D7" w14:paraId="61B545E3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44E8A55C" w14:textId="77777777" w:rsidR="0025747C" w:rsidRPr="009349D7" w:rsidRDefault="002F08EE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Operative procedure</w:t>
                  </w:r>
                </w:p>
              </w:tc>
              <w:tc>
                <w:tcPr>
                  <w:tcW w:w="4216" w:type="dxa"/>
                </w:tcPr>
                <w:p w14:paraId="2C1CA366" w14:textId="77777777" w:rsidR="0025747C" w:rsidRPr="009349D7" w:rsidRDefault="0025747C" w:rsidP="0029610F">
                  <w:pPr>
                    <w:pStyle w:val="Tabletext"/>
                  </w:pPr>
                </w:p>
              </w:tc>
            </w:tr>
            <w:tr w:rsidR="0025747C" w:rsidRPr="009349D7" w14:paraId="501A3EF0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0246FA66" w14:textId="77777777" w:rsidR="0025747C" w:rsidRPr="002F08EE" w:rsidRDefault="002F08EE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 w:rsidRPr="002F08EE">
                    <w:t>Specimens submitted</w:t>
                  </w:r>
                </w:p>
              </w:tc>
              <w:tc>
                <w:tcPr>
                  <w:tcW w:w="4216" w:type="dxa"/>
                </w:tcPr>
                <w:p w14:paraId="7800C1DD" w14:textId="77777777" w:rsidR="0025747C" w:rsidRPr="009349D7" w:rsidRDefault="0025747C" w:rsidP="0029610F">
                  <w:pPr>
                    <w:pStyle w:val="Tabletext"/>
                  </w:pPr>
                </w:p>
              </w:tc>
            </w:tr>
            <w:tr w:rsidR="0025747C" w:rsidRPr="009349D7" w14:paraId="1F5872CE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19ED4D23" w14:textId="77777777" w:rsidR="0025747C" w:rsidRPr="009349D7" w:rsidRDefault="002F08EE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Tumour site</w:t>
                  </w:r>
                </w:p>
              </w:tc>
              <w:tc>
                <w:tcPr>
                  <w:tcW w:w="4216" w:type="dxa"/>
                </w:tcPr>
                <w:p w14:paraId="3FB50A49" w14:textId="77777777" w:rsidR="0025747C" w:rsidRPr="009349D7" w:rsidRDefault="0025747C" w:rsidP="0029610F">
                  <w:pPr>
                    <w:pStyle w:val="Tabletext"/>
                  </w:pPr>
                </w:p>
              </w:tc>
            </w:tr>
            <w:tr w:rsidR="0025747C" w:rsidRPr="009349D7" w14:paraId="43062AD6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1F390BF9" w14:textId="77777777" w:rsidR="0025747C" w:rsidRPr="009349D7" w:rsidRDefault="002F08EE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Tumour laterality</w:t>
                  </w:r>
                </w:p>
              </w:tc>
              <w:tc>
                <w:tcPr>
                  <w:tcW w:w="4216" w:type="dxa"/>
                </w:tcPr>
                <w:p w14:paraId="6A8D1FB4" w14:textId="77777777" w:rsidR="0025747C" w:rsidRPr="009349D7" w:rsidRDefault="0025747C" w:rsidP="0029610F">
                  <w:pPr>
                    <w:pStyle w:val="Tabletext"/>
                  </w:pPr>
                </w:p>
              </w:tc>
            </w:tr>
            <w:tr w:rsidR="0025747C" w:rsidRPr="009349D7" w14:paraId="0844EA84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5EA6238A" w14:textId="77777777" w:rsidR="0025747C" w:rsidRPr="009349D7" w:rsidRDefault="002F08EE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Tumour Histological type</w:t>
                  </w:r>
                </w:p>
              </w:tc>
              <w:tc>
                <w:tcPr>
                  <w:tcW w:w="4216" w:type="dxa"/>
                </w:tcPr>
                <w:p w14:paraId="26AE5022" w14:textId="77777777" w:rsidR="0025747C" w:rsidRPr="009349D7" w:rsidRDefault="0025747C" w:rsidP="0029610F">
                  <w:pPr>
                    <w:pStyle w:val="Tabletext"/>
                  </w:pPr>
                </w:p>
              </w:tc>
            </w:tr>
            <w:tr w:rsidR="0025747C" w:rsidRPr="009349D7" w14:paraId="716C8E7B" w14:textId="77777777" w:rsidTr="002F08EE">
              <w:trPr>
                <w:cantSplit/>
                <w:trHeight w:val="154"/>
              </w:trPr>
              <w:tc>
                <w:tcPr>
                  <w:tcW w:w="3643" w:type="dxa"/>
                </w:tcPr>
                <w:p w14:paraId="56E58C57" w14:textId="77777777" w:rsidR="0025747C" w:rsidRPr="009349D7" w:rsidRDefault="002F08EE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Tumour grade</w:t>
                  </w:r>
                </w:p>
              </w:tc>
              <w:tc>
                <w:tcPr>
                  <w:tcW w:w="4216" w:type="dxa"/>
                </w:tcPr>
                <w:p w14:paraId="3F45BCE6" w14:textId="77777777" w:rsidR="0025747C" w:rsidRPr="009349D7" w:rsidRDefault="0025747C" w:rsidP="0029610F">
                  <w:pPr>
                    <w:pStyle w:val="Tabletext"/>
                  </w:pPr>
                </w:p>
              </w:tc>
            </w:tr>
            <w:tr w:rsidR="0025747C" w:rsidRPr="009349D7" w14:paraId="4E32BE2B" w14:textId="77777777" w:rsidTr="002F08EE">
              <w:trPr>
                <w:cantSplit/>
                <w:trHeight w:val="153"/>
              </w:trPr>
              <w:tc>
                <w:tcPr>
                  <w:tcW w:w="3643" w:type="dxa"/>
                </w:tcPr>
                <w:p w14:paraId="6CA2F719" w14:textId="77777777" w:rsidR="0025747C" w:rsidRPr="009349D7" w:rsidRDefault="002F08EE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Tumour extent of invasion</w:t>
                  </w:r>
                </w:p>
              </w:tc>
              <w:tc>
                <w:tcPr>
                  <w:tcW w:w="4216" w:type="dxa"/>
                </w:tcPr>
                <w:p w14:paraId="42EE6202" w14:textId="77777777" w:rsidR="0025747C" w:rsidRPr="009349D7" w:rsidRDefault="0025747C" w:rsidP="0029610F">
                  <w:pPr>
                    <w:pStyle w:val="Tabletext"/>
                  </w:pPr>
                </w:p>
              </w:tc>
            </w:tr>
            <w:tr w:rsidR="0025747C" w:rsidRPr="009349D7" w14:paraId="1D953FF2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0BB6507D" w14:textId="77777777" w:rsidR="0025747C" w:rsidRPr="009349D7" w:rsidRDefault="005E2807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proofErr w:type="spellStart"/>
                  <w:r>
                    <w:t>Lymphovascular</w:t>
                  </w:r>
                  <w:proofErr w:type="spellEnd"/>
                  <w:r>
                    <w:t xml:space="preserve"> </w:t>
                  </w:r>
                  <w:r w:rsidR="002F08EE">
                    <w:t>invasion</w:t>
                  </w:r>
                </w:p>
              </w:tc>
              <w:tc>
                <w:tcPr>
                  <w:tcW w:w="4216" w:type="dxa"/>
                </w:tcPr>
                <w:p w14:paraId="6C3A8F38" w14:textId="77777777" w:rsidR="0025747C" w:rsidRPr="009349D7" w:rsidRDefault="0025747C" w:rsidP="0029610F">
                  <w:pPr>
                    <w:pStyle w:val="Tabletext"/>
                  </w:pPr>
                </w:p>
              </w:tc>
            </w:tr>
            <w:tr w:rsidR="002F08EE" w:rsidRPr="009349D7" w14:paraId="3FFAA177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01C2F046" w14:textId="77777777" w:rsidR="002F08EE" w:rsidRDefault="005E2807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 xml:space="preserve">Perineural </w:t>
                  </w:r>
                  <w:r w:rsidR="002F08EE">
                    <w:t>invasion</w:t>
                  </w:r>
                </w:p>
              </w:tc>
              <w:tc>
                <w:tcPr>
                  <w:tcW w:w="4216" w:type="dxa"/>
                </w:tcPr>
                <w:p w14:paraId="2E885A3D" w14:textId="77777777" w:rsidR="002F08EE" w:rsidRPr="009349D7" w:rsidRDefault="002F08EE" w:rsidP="0029610F">
                  <w:pPr>
                    <w:pStyle w:val="Tabletext"/>
                  </w:pPr>
                </w:p>
              </w:tc>
            </w:tr>
            <w:tr w:rsidR="002F08EE" w:rsidRPr="009349D7" w14:paraId="3E2EE0B3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0D1131C4" w14:textId="77777777" w:rsidR="002F08EE" w:rsidRDefault="002F08EE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Excision margin status</w:t>
                  </w:r>
                </w:p>
              </w:tc>
              <w:tc>
                <w:tcPr>
                  <w:tcW w:w="4216" w:type="dxa"/>
                </w:tcPr>
                <w:p w14:paraId="67AEF661" w14:textId="77777777" w:rsidR="002F08EE" w:rsidRPr="009349D7" w:rsidRDefault="002F08EE" w:rsidP="0029610F">
                  <w:pPr>
                    <w:pStyle w:val="Tabletext"/>
                  </w:pPr>
                </w:p>
              </w:tc>
            </w:tr>
            <w:tr w:rsidR="005E2807" w:rsidRPr="009349D7" w14:paraId="1736D690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276EF75D" w14:textId="77777777" w:rsidR="005E2807" w:rsidRDefault="005E2807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Precursor lesions</w:t>
                  </w:r>
                </w:p>
              </w:tc>
              <w:tc>
                <w:tcPr>
                  <w:tcW w:w="4216" w:type="dxa"/>
                </w:tcPr>
                <w:p w14:paraId="6714776F" w14:textId="77777777" w:rsidR="005E2807" w:rsidRPr="009349D7" w:rsidRDefault="005E2807" w:rsidP="0029610F">
                  <w:pPr>
                    <w:pStyle w:val="Tabletext"/>
                  </w:pPr>
                </w:p>
              </w:tc>
            </w:tr>
            <w:tr w:rsidR="002F08EE" w:rsidRPr="009349D7" w14:paraId="5EDCE461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2DD201BE" w14:textId="77777777" w:rsidR="002F08EE" w:rsidRDefault="007D64F8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Ancillary studies (if performed)</w:t>
                  </w:r>
                </w:p>
              </w:tc>
              <w:tc>
                <w:tcPr>
                  <w:tcW w:w="4216" w:type="dxa"/>
                </w:tcPr>
                <w:p w14:paraId="6C99AF09" w14:textId="77777777" w:rsidR="002F08EE" w:rsidRPr="009349D7" w:rsidRDefault="002F08EE" w:rsidP="0029610F">
                  <w:pPr>
                    <w:pStyle w:val="Tabletext"/>
                  </w:pPr>
                </w:p>
              </w:tc>
            </w:tr>
            <w:tr w:rsidR="002F08EE" w:rsidRPr="009349D7" w14:paraId="50E780D5" w14:textId="77777777" w:rsidTr="002F08EE">
              <w:trPr>
                <w:trHeight w:val="380"/>
              </w:trPr>
              <w:tc>
                <w:tcPr>
                  <w:tcW w:w="3643" w:type="dxa"/>
                </w:tcPr>
                <w:p w14:paraId="5B323DAB" w14:textId="77777777" w:rsidR="002F08EE" w:rsidRDefault="007D64F8" w:rsidP="00A56ADA">
                  <w:pPr>
                    <w:pStyle w:val="Tabletext"/>
                    <w:numPr>
                      <w:ilvl w:val="0"/>
                      <w:numId w:val="33"/>
                    </w:numPr>
                  </w:pPr>
                  <w:r>
                    <w:t>Pathological staging</w:t>
                  </w:r>
                </w:p>
                <w:p w14:paraId="3174C08F" w14:textId="77777777" w:rsidR="007D64F8" w:rsidRDefault="00A56ADA" w:rsidP="0029610F">
                  <w:pPr>
                    <w:pStyle w:val="Tabletext"/>
                  </w:pPr>
                  <w:r>
                    <w:lastRenderedPageBreak/>
                    <w:t xml:space="preserve">          </w:t>
                  </w:r>
                  <w:r w:rsidR="007D64F8">
                    <w:t>(UICC TNM 8)</w:t>
                  </w:r>
                </w:p>
              </w:tc>
              <w:tc>
                <w:tcPr>
                  <w:tcW w:w="4216" w:type="dxa"/>
                </w:tcPr>
                <w:p w14:paraId="670BF5F4" w14:textId="77777777" w:rsidR="002F08EE" w:rsidRPr="009349D7" w:rsidRDefault="002F08EE" w:rsidP="0029610F">
                  <w:pPr>
                    <w:pStyle w:val="Tabletext"/>
                  </w:pPr>
                </w:p>
              </w:tc>
            </w:tr>
          </w:tbl>
          <w:p w14:paraId="5C465A7F" w14:textId="77777777" w:rsidR="008628C3" w:rsidRPr="009349D7" w:rsidRDefault="008628C3" w:rsidP="00DC14AC">
            <w:pPr>
              <w:rPr>
                <w:rFonts w:cs="Arial"/>
                <w:b/>
                <w:szCs w:val="24"/>
              </w:rPr>
            </w:pPr>
          </w:p>
          <w:p w14:paraId="120AA24A" w14:textId="77777777" w:rsidR="007A10E7" w:rsidRPr="0029610F" w:rsidRDefault="008317B0" w:rsidP="0029610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3D00B6CB" w14:textId="77777777" w:rsidR="007A10E7" w:rsidRPr="009349D7" w:rsidRDefault="007A10E7" w:rsidP="00DC14AC">
            <w:pPr>
              <w:rPr>
                <w:rFonts w:cs="Arial"/>
                <w:b/>
                <w:szCs w:val="24"/>
              </w:rPr>
            </w:pPr>
          </w:p>
        </w:tc>
      </w:tr>
      <w:tr w:rsidR="008628C3" w:rsidRPr="00077B16" w14:paraId="680A7694" w14:textId="77777777" w:rsidTr="005E2807">
        <w:trPr>
          <w:trHeight w:val="469"/>
        </w:trPr>
        <w:tc>
          <w:tcPr>
            <w:tcW w:w="1980" w:type="dxa"/>
          </w:tcPr>
          <w:p w14:paraId="18FB4637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648" w:type="dxa"/>
          </w:tcPr>
          <w:p w14:paraId="7AC16346" w14:textId="77777777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628C3" w:rsidRPr="00077B16" w14:paraId="7B9F2215" w14:textId="77777777" w:rsidTr="005E2807">
        <w:trPr>
          <w:trHeight w:val="58"/>
        </w:trPr>
        <w:tc>
          <w:tcPr>
            <w:tcW w:w="1980" w:type="dxa"/>
          </w:tcPr>
          <w:p w14:paraId="7473F93C" w14:textId="77777777" w:rsidR="008628C3" w:rsidRPr="009349D7" w:rsidRDefault="008628C3" w:rsidP="00876760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202D5B19" w14:textId="77777777" w:rsidR="008628C3" w:rsidRPr="009349D7" w:rsidRDefault="008628C3" w:rsidP="00876760">
            <w:pPr>
              <w:pStyle w:val="Rowheading"/>
            </w:pPr>
          </w:p>
          <w:p w14:paraId="070CA1EE" w14:textId="77777777" w:rsidR="008628C3" w:rsidRPr="009349D7" w:rsidRDefault="008628C3" w:rsidP="00876760">
            <w:pPr>
              <w:pStyle w:val="Rowheading"/>
            </w:pPr>
          </w:p>
          <w:p w14:paraId="0AACE4C2" w14:textId="77777777" w:rsidR="008628C3" w:rsidRPr="009349D7" w:rsidRDefault="008628C3" w:rsidP="00876760">
            <w:pPr>
              <w:pStyle w:val="Rowheading"/>
            </w:pPr>
          </w:p>
        </w:tc>
        <w:tc>
          <w:tcPr>
            <w:tcW w:w="7648" w:type="dxa"/>
          </w:tcPr>
          <w:p w14:paraId="25D089EB" w14:textId="77777777" w:rsidR="008628C3" w:rsidRPr="009349D7" w:rsidRDefault="008628C3" w:rsidP="0029610F">
            <w:r w:rsidRPr="009349D7">
              <w:t>Present the result with recommendations, actions</w:t>
            </w:r>
            <w:r w:rsidR="008317B0" w:rsidRPr="009349D7">
              <w:t xml:space="preserve"> </w:t>
            </w:r>
            <w:r w:rsidRPr="009349D7">
              <w:t>and responsibilities for action and a timescale for implementation. Assign a person</w:t>
            </w:r>
            <w:r w:rsidR="007F21DF" w:rsidRPr="009349D7">
              <w:t>(</w:t>
            </w:r>
            <w:r w:rsidRPr="009349D7">
              <w:t>s</w:t>
            </w:r>
            <w:r w:rsidR="007F21DF" w:rsidRPr="009349D7">
              <w:t>)</w:t>
            </w:r>
            <w:r w:rsidRPr="009349D7">
              <w:t xml:space="preserve"> responsible to do the work within a timeframe.</w:t>
            </w:r>
          </w:p>
          <w:p w14:paraId="4C47D2FD" w14:textId="77777777" w:rsidR="008628C3" w:rsidRPr="0029610F" w:rsidRDefault="008628C3" w:rsidP="0029610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7A760CD9" w14:textId="77777777" w:rsidR="008628C3" w:rsidRPr="0029610F" w:rsidRDefault="008628C3" w:rsidP="0029610F">
            <w:pPr>
              <w:pStyle w:val="ListParagraph"/>
            </w:pPr>
            <w:r w:rsidRPr="0029610F">
              <w:t>highlight areas of practice that are different</w:t>
            </w:r>
          </w:p>
          <w:p w14:paraId="1DD7D1FA" w14:textId="77777777" w:rsidR="008628C3" w:rsidRPr="009349D7" w:rsidRDefault="008628C3" w:rsidP="0029610F">
            <w:pPr>
              <w:pStyle w:val="ListParagraph"/>
            </w:pPr>
            <w:r w:rsidRPr="0029610F">
              <w:t>present findings.</w:t>
            </w:r>
          </w:p>
        </w:tc>
      </w:tr>
      <w:tr w:rsidR="005E1060" w:rsidRPr="00077B16" w14:paraId="2912ED07" w14:textId="77777777" w:rsidTr="005E2807">
        <w:trPr>
          <w:trHeight w:val="58"/>
        </w:trPr>
        <w:tc>
          <w:tcPr>
            <w:tcW w:w="1980" w:type="dxa"/>
          </w:tcPr>
          <w:p w14:paraId="22EB7DA9" w14:textId="77777777" w:rsidR="005E1060" w:rsidRPr="009349D7" w:rsidRDefault="005E1060" w:rsidP="00876760">
            <w:pPr>
              <w:pStyle w:val="Rowheading"/>
            </w:pPr>
            <w:r w:rsidRPr="009349D7">
              <w:t>Action plan</w:t>
            </w:r>
          </w:p>
        </w:tc>
        <w:tc>
          <w:tcPr>
            <w:tcW w:w="7648" w:type="dxa"/>
          </w:tcPr>
          <w:p w14:paraId="3F4083F4" w14:textId="77777777" w:rsidR="005E1060" w:rsidRPr="009349D7" w:rsidRDefault="005E1060" w:rsidP="0029610F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8628C3" w:rsidRPr="00077B16" w14:paraId="74B3D3A5" w14:textId="77777777" w:rsidTr="005E2807">
        <w:trPr>
          <w:trHeight w:val="58"/>
        </w:trPr>
        <w:tc>
          <w:tcPr>
            <w:tcW w:w="1980" w:type="dxa"/>
          </w:tcPr>
          <w:p w14:paraId="561BE0A9" w14:textId="77777777" w:rsidR="008628C3" w:rsidRPr="009349D7" w:rsidRDefault="008628C3" w:rsidP="00876760">
            <w:pPr>
              <w:pStyle w:val="Rowheading"/>
            </w:pPr>
            <w:r w:rsidRPr="009349D7">
              <w:t>Re-audit date</w:t>
            </w:r>
          </w:p>
        </w:tc>
        <w:tc>
          <w:tcPr>
            <w:tcW w:w="7648" w:type="dxa"/>
          </w:tcPr>
          <w:p w14:paraId="0686994D" w14:textId="77777777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317B0" w:rsidRPr="00077B16" w14:paraId="40890C61" w14:textId="77777777" w:rsidTr="005E2807">
        <w:trPr>
          <w:trHeight w:val="469"/>
        </w:trPr>
        <w:tc>
          <w:tcPr>
            <w:tcW w:w="1980" w:type="dxa"/>
          </w:tcPr>
          <w:p w14:paraId="31CB5562" w14:textId="77777777" w:rsidR="008317B0" w:rsidRPr="009349D7" w:rsidRDefault="008317B0" w:rsidP="00876760">
            <w:pPr>
              <w:pStyle w:val="Rowheading"/>
            </w:pPr>
            <w:r w:rsidRPr="009349D7">
              <w:t>Reference</w:t>
            </w:r>
            <w:r w:rsidR="008D69A3" w:rsidRPr="009349D7">
              <w:t>s</w:t>
            </w:r>
          </w:p>
          <w:p w14:paraId="60974E91" w14:textId="77777777" w:rsidR="00B420AD" w:rsidRPr="009349D7" w:rsidRDefault="00B420AD" w:rsidP="00876760">
            <w:pPr>
              <w:pStyle w:val="Rowheading"/>
            </w:pPr>
          </w:p>
        </w:tc>
        <w:tc>
          <w:tcPr>
            <w:tcW w:w="7648" w:type="dxa"/>
          </w:tcPr>
          <w:p w14:paraId="27ADF2D5" w14:textId="77777777" w:rsidR="00CB14EA" w:rsidRPr="00CB14EA" w:rsidRDefault="00CB14EA" w:rsidP="00CB14EA">
            <w:pPr>
              <w:pStyle w:val="EndNoteBibliography"/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ADDIN EN.REFLIST </w:instrText>
            </w:r>
            <w:r>
              <w:rPr>
                <w:bCs/>
              </w:rPr>
              <w:fldChar w:fldCharType="separate"/>
            </w:r>
            <w:r w:rsidRPr="00CB14EA">
              <w:t xml:space="preserve">The Royal College of Pathologists. </w:t>
            </w:r>
            <w:r w:rsidRPr="00CB14EA">
              <w:rPr>
                <w:i/>
              </w:rPr>
              <w:t xml:space="preserve">Dataset for the histopathological reporting of carcinomas of the nasal cavity and paranasal sinuses </w:t>
            </w:r>
            <w:r w:rsidRPr="00CB14EA">
              <w:t xml:space="preserve">Accessed March 2025. Available at: </w:t>
            </w:r>
            <w:hyperlink r:id="rId11" w:history="1">
              <w:r w:rsidRPr="00CB14EA">
                <w:rPr>
                  <w:rStyle w:val="Hyperlink"/>
                </w:rPr>
                <w:t>https://www.rcpath.org/profession/guidelines/cancer-datasets-and-tissue-pathways.html</w:t>
              </w:r>
            </w:hyperlink>
          </w:p>
          <w:p w14:paraId="5749AD45" w14:textId="77777777" w:rsidR="00CF00E5" w:rsidRPr="00876760" w:rsidRDefault="00CB14EA" w:rsidP="00CB14EA">
            <w:pPr>
              <w:pStyle w:val="Numberedlist"/>
              <w:numPr>
                <w:ilvl w:val="0"/>
                <w:numId w:val="0"/>
              </w:numPr>
              <w:ind w:left="425"/>
            </w:pPr>
            <w:r>
              <w:rPr>
                <w:bCs/>
              </w:rPr>
              <w:fldChar w:fldCharType="end"/>
            </w:r>
          </w:p>
        </w:tc>
      </w:tr>
    </w:tbl>
    <w:p w14:paraId="64ACB6AF" w14:textId="77777777" w:rsidR="00860AF9" w:rsidRPr="00077B16" w:rsidRDefault="00860AF9">
      <w:pPr>
        <w:rPr>
          <w:rFonts w:cs="Arial"/>
          <w:bCs/>
        </w:rPr>
      </w:pPr>
    </w:p>
    <w:p w14:paraId="50E9426C" w14:textId="77777777" w:rsidR="005E2807" w:rsidRDefault="00860AF9" w:rsidP="005E2807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1C4A73">
        <w:t xml:space="preserve">the audit of histopathological reporting of </w:t>
      </w:r>
      <w:r w:rsidR="001C4A73" w:rsidRPr="001C4A73">
        <w:t>carcinomas of the nasal cavity and paranasal sinuses</w:t>
      </w:r>
    </w:p>
    <w:p w14:paraId="1FA603D3" w14:textId="77777777" w:rsidR="009929C5" w:rsidRPr="009349D7" w:rsidRDefault="009929C5" w:rsidP="005E2807">
      <w:pPr>
        <w:pStyle w:val="Heading2"/>
        <w:rPr>
          <w:szCs w:val="24"/>
        </w:rPr>
      </w:pPr>
      <w:r w:rsidRPr="009349D7">
        <w:t xml:space="preserve">Audit reviewing </w:t>
      </w:r>
      <w:r w:rsidR="0010123F">
        <w:t>practice</w:t>
      </w:r>
      <w:r w:rsidR="00E3625C" w:rsidRPr="009349D7">
        <w:t xml:space="preserve"> </w:t>
      </w:r>
    </w:p>
    <w:p w14:paraId="3EED8048" w14:textId="77777777" w:rsidR="00BF12ED" w:rsidRPr="009349D7" w:rsidRDefault="00BF12ED" w:rsidP="00CB14EA">
      <w:pPr>
        <w:spacing w:line="276" w:lineRule="auto"/>
      </w:pPr>
      <w:r w:rsidRPr="009349D7">
        <w:t>Patient name:</w:t>
      </w:r>
    </w:p>
    <w:p w14:paraId="385F20B3" w14:textId="77777777" w:rsidR="00BF12ED" w:rsidRPr="009349D7" w:rsidRDefault="00BF12ED" w:rsidP="00CB14EA">
      <w:pPr>
        <w:spacing w:line="276" w:lineRule="auto"/>
      </w:pPr>
      <w:r w:rsidRPr="009349D7">
        <w:t>Hospital number:</w:t>
      </w:r>
    </w:p>
    <w:p w14:paraId="34764500" w14:textId="77777777" w:rsidR="00BF12ED" w:rsidRPr="009349D7" w:rsidRDefault="00BF12ED" w:rsidP="00CB14EA">
      <w:pPr>
        <w:spacing w:line="276" w:lineRule="auto"/>
      </w:pPr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3841DFE6" w14:textId="77777777" w:rsidR="007637F5" w:rsidRPr="009349D7" w:rsidRDefault="00BF12ED" w:rsidP="00CB14EA">
      <w:pPr>
        <w:spacing w:line="276" w:lineRule="auto"/>
      </w:pPr>
      <w:r w:rsidRPr="009349D7">
        <w:t>Consultant:</w:t>
      </w:r>
    </w:p>
    <w:p w14:paraId="52375EA8" w14:textId="77777777" w:rsidR="00603ECE" w:rsidRPr="001F037A" w:rsidRDefault="0051663B" w:rsidP="00CB14EA">
      <w:pPr>
        <w:spacing w:line="276" w:lineRule="auto"/>
      </w:pPr>
      <w:r w:rsidRPr="009349D7">
        <w:t xml:space="preserve">Case number:  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1054"/>
        <w:gridCol w:w="243"/>
        <w:gridCol w:w="401"/>
        <w:gridCol w:w="536"/>
        <w:gridCol w:w="26"/>
        <w:gridCol w:w="1377"/>
        <w:gridCol w:w="1154"/>
        <w:gridCol w:w="356"/>
        <w:gridCol w:w="1257"/>
        <w:gridCol w:w="1300"/>
        <w:gridCol w:w="156"/>
      </w:tblGrid>
      <w:tr w:rsidR="009D2A52" w:rsidRPr="00077B16" w14:paraId="6DE00A3E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313746A6" w14:textId="77777777" w:rsidR="009D2A52" w:rsidRPr="001F037A" w:rsidRDefault="009D2A52" w:rsidP="009D2A52">
            <w:pPr>
              <w:pStyle w:val="Tabletext"/>
            </w:pPr>
            <w:r w:rsidRPr="00BD18CC">
              <w:rPr>
                <w:rFonts w:cs="Arial"/>
                <w:b/>
                <w:lang w:val="sv-SE"/>
              </w:rPr>
              <w:t>Standards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14:paraId="309E0C32" w14:textId="77777777" w:rsidR="009D2A52" w:rsidRPr="00BD18CC" w:rsidRDefault="009D2A52" w:rsidP="009D2A52">
            <w:pPr>
              <w:keepNext/>
              <w:rPr>
                <w:rFonts w:cs="Arial"/>
                <w:b/>
                <w:bCs/>
              </w:rPr>
            </w:pPr>
            <w:r w:rsidRPr="00BD18CC">
              <w:rPr>
                <w:rFonts w:cs="Arial"/>
                <w:b/>
                <w:bCs/>
              </w:rPr>
              <w:t>1</w:t>
            </w:r>
          </w:p>
          <w:p w14:paraId="3A46B55A" w14:textId="77777777" w:rsidR="009D2A52" w:rsidRPr="00781C28" w:rsidRDefault="009D2A52" w:rsidP="009D2A52">
            <w:pPr>
              <w:pStyle w:val="Tabletext"/>
            </w:pPr>
            <w:r w:rsidRPr="006B65EE">
              <w:rPr>
                <w:rFonts w:cs="Arial"/>
                <w:b/>
              </w:rPr>
              <w:t xml:space="preserve">Yes 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45A819B5" w14:textId="77777777" w:rsidR="009D2A52" w:rsidRPr="00BD18CC" w:rsidRDefault="009D2A52" w:rsidP="009D2A52">
            <w:pPr>
              <w:keepNext/>
              <w:rPr>
                <w:rFonts w:cs="Arial"/>
                <w:b/>
                <w:bCs/>
              </w:rPr>
            </w:pPr>
            <w:r w:rsidRPr="00BD18CC">
              <w:rPr>
                <w:rFonts w:cs="Arial"/>
                <w:b/>
                <w:bCs/>
              </w:rPr>
              <w:t>2</w:t>
            </w:r>
          </w:p>
          <w:p w14:paraId="5CEF10B1" w14:textId="77777777" w:rsidR="009D2A52" w:rsidRPr="00781C28" w:rsidRDefault="009D2A52" w:rsidP="009D2A52">
            <w:pPr>
              <w:pStyle w:val="Tabletext"/>
            </w:pPr>
            <w:r w:rsidRPr="006B65EE">
              <w:rPr>
                <w:rFonts w:cs="Arial"/>
                <w:b/>
              </w:rPr>
              <w:t>No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</w:tcPr>
          <w:p w14:paraId="5A602B45" w14:textId="77777777" w:rsidR="009D2A52" w:rsidRPr="00781C28" w:rsidRDefault="009D2A52" w:rsidP="00E611D1">
            <w:pPr>
              <w:pStyle w:val="Tabletext"/>
              <w:ind w:left="332" w:hanging="332"/>
            </w:pPr>
            <w:r w:rsidRPr="00BD18CC">
              <w:rPr>
                <w:rFonts w:cs="Arial"/>
                <w:b/>
                <w:bCs/>
              </w:rPr>
              <w:t>3</w:t>
            </w:r>
            <w:r w:rsidRPr="00BD18CC">
              <w:rPr>
                <w:rFonts w:cs="Arial"/>
                <w:b/>
                <w:bCs/>
              </w:rPr>
              <w:tab/>
            </w:r>
            <w:r w:rsidRPr="00BD18CC">
              <w:rPr>
                <w:rFonts w:cs="Arial"/>
              </w:rPr>
              <w:t xml:space="preserve">If no, was there documentation to explain the variance? </w:t>
            </w:r>
            <w:r w:rsidRPr="00BD18CC">
              <w:rPr>
                <w:rFonts w:cs="Arial"/>
              </w:rPr>
              <w:br/>
            </w:r>
            <w:r w:rsidRPr="006B65EE">
              <w:rPr>
                <w:rFonts w:cs="Arial"/>
                <w:b/>
              </w:rPr>
              <w:t>Yes/No</w:t>
            </w:r>
            <w:r w:rsidRPr="00BD18CC">
              <w:rPr>
                <w:rFonts w:cs="Arial"/>
              </w:rPr>
              <w:t xml:space="preserve"> plus free-text comment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</w:tcBorders>
          </w:tcPr>
          <w:p w14:paraId="3668CF28" w14:textId="77777777" w:rsidR="009D2A52" w:rsidRPr="00781C28" w:rsidRDefault="009D2A52" w:rsidP="009D2A52">
            <w:pPr>
              <w:pStyle w:val="Tabletext"/>
              <w:ind w:left="324" w:hanging="324"/>
              <w:rPr>
                <w:bCs/>
              </w:rPr>
            </w:pPr>
            <w:r w:rsidRPr="00BD18CC">
              <w:rPr>
                <w:rFonts w:cs="Arial"/>
                <w:b/>
                <w:bCs/>
              </w:rPr>
              <w:t>4</w:t>
            </w:r>
            <w:r w:rsidRPr="00BD18CC">
              <w:rPr>
                <w:rFonts w:cs="Arial"/>
                <w:b/>
                <w:bCs/>
              </w:rPr>
              <w:tab/>
            </w:r>
            <w:r w:rsidRPr="00BD18CC">
              <w:rPr>
                <w:rFonts w:cs="Arial"/>
              </w:rPr>
              <w:t xml:space="preserve">Compliant with guideline based on </w:t>
            </w:r>
            <w:r w:rsidRPr="00BD18CC">
              <w:rPr>
                <w:rFonts w:cs="Arial"/>
                <w:b/>
                <w:bCs/>
              </w:rPr>
              <w:t>Yes</w:t>
            </w:r>
            <w:r w:rsidRPr="00BD18CC">
              <w:rPr>
                <w:rFonts w:cs="Arial"/>
              </w:rPr>
              <w:t xml:space="preserve"> from column 1 or an appropriate explanation from column 3. </w:t>
            </w:r>
            <w:r w:rsidRPr="006B65EE">
              <w:rPr>
                <w:rFonts w:cs="Arial"/>
                <w:b/>
              </w:rPr>
              <w:t>Yes/No</w:t>
            </w:r>
          </w:p>
        </w:tc>
      </w:tr>
      <w:tr w:rsidR="001C4A73" w:rsidRPr="00077B16" w14:paraId="5CB5E993" w14:textId="77777777" w:rsidTr="00CB14EA">
        <w:trPr>
          <w:gridAfter w:val="1"/>
          <w:wAfter w:w="156" w:type="dxa"/>
          <w:cantSplit/>
          <w:trHeight w:val="5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F20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</w:pPr>
            <w:r>
              <w:t>Previous therapy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92D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949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9B9E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A48F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1B05BB65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E42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  <w:rPr>
                <w:color w:val="FF0000"/>
              </w:rPr>
            </w:pPr>
            <w:r>
              <w:t>Operative procedure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C5C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BDB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D083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DCB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3A04F42B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D4E7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  <w:rPr>
                <w:b/>
                <w:bCs/>
              </w:rPr>
            </w:pPr>
            <w:r w:rsidRPr="002F08EE">
              <w:t>Specimens submitted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923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F7AC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806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F4B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62266856" w14:textId="77777777" w:rsidTr="00CB14EA">
        <w:trPr>
          <w:gridAfter w:val="1"/>
          <w:wAfter w:w="156" w:type="dxa"/>
          <w:cantSplit/>
          <w:trHeight w:val="74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9E1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</w:pPr>
            <w:r>
              <w:t>Tumour site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8CA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E28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E40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1B2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2A5E48D5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0CD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</w:pPr>
            <w:r>
              <w:t>Tumour laterality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D873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96E9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2809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E60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3D9CF62E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D071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</w:pPr>
            <w:r>
              <w:t>Tumour Histological type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80AE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FFA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F93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4781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4CBE6390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624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</w:pPr>
            <w:r>
              <w:t>Tumour grade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E58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296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C4F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80B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715E0314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5C9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  <w:rPr>
                <w:color w:val="FF0000"/>
              </w:rPr>
            </w:pPr>
            <w:r>
              <w:t>Tumour extent of invasion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7E21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738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3A60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89C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19711CCA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F20" w14:textId="77777777" w:rsidR="001C4A73" w:rsidRPr="00077B16" w:rsidRDefault="005E2807" w:rsidP="008A3AB0">
            <w:pPr>
              <w:pStyle w:val="Tabletext"/>
              <w:numPr>
                <w:ilvl w:val="0"/>
                <w:numId w:val="32"/>
              </w:numPr>
            </w:pPr>
            <w:proofErr w:type="spellStart"/>
            <w:r>
              <w:t>Lymphovascular</w:t>
            </w:r>
            <w:proofErr w:type="spellEnd"/>
            <w:r>
              <w:t xml:space="preserve"> </w:t>
            </w:r>
            <w:r w:rsidR="001C4A73">
              <w:t>invasion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1803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FAE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1F6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CB6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0929B2EC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2D7A" w14:textId="77777777" w:rsidR="001C4A73" w:rsidRPr="00077B16" w:rsidRDefault="005E2807" w:rsidP="008A3AB0">
            <w:pPr>
              <w:pStyle w:val="Tabletext"/>
              <w:numPr>
                <w:ilvl w:val="0"/>
                <w:numId w:val="32"/>
              </w:numPr>
            </w:pPr>
            <w:r>
              <w:t>Perineural</w:t>
            </w:r>
            <w:r w:rsidR="001C4A73">
              <w:t xml:space="preserve"> invasion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6EB9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7B09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B38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A9BD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5CC102A2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B37F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</w:pPr>
            <w:r>
              <w:t>Excision margin status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59C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D89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CEC5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38C6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8A3AB0" w:rsidRPr="00077B16" w14:paraId="315F5CAE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09B" w14:textId="77777777" w:rsidR="008A3AB0" w:rsidRDefault="008A3AB0" w:rsidP="008A3AB0">
            <w:pPr>
              <w:pStyle w:val="Tabletext"/>
              <w:numPr>
                <w:ilvl w:val="0"/>
                <w:numId w:val="32"/>
              </w:numPr>
            </w:pPr>
            <w:r>
              <w:t>Precursor lesions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FC1" w14:textId="77777777" w:rsidR="008A3AB0" w:rsidRPr="00077B16" w:rsidRDefault="008A3AB0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9C49" w14:textId="77777777" w:rsidR="008A3AB0" w:rsidRPr="00077B16" w:rsidRDefault="008A3AB0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68F2" w14:textId="77777777" w:rsidR="008A3AB0" w:rsidRPr="00077B16" w:rsidRDefault="008A3AB0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03F" w14:textId="77777777" w:rsidR="008A3AB0" w:rsidRPr="00077B16" w:rsidRDefault="008A3AB0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40FE2679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71A" w14:textId="77777777" w:rsidR="001C4A73" w:rsidRPr="00077B16" w:rsidRDefault="001C4A73" w:rsidP="008A3AB0">
            <w:pPr>
              <w:pStyle w:val="Tabletext"/>
              <w:numPr>
                <w:ilvl w:val="0"/>
                <w:numId w:val="32"/>
              </w:numPr>
            </w:pPr>
            <w:r>
              <w:t>Ancillary studies (if performed)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5CC3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FED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B96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DB7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1C4A73" w:rsidRPr="00077B16" w14:paraId="07AF251D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67F" w14:textId="77777777" w:rsidR="001C4A73" w:rsidRDefault="001C4A73" w:rsidP="008A3AB0">
            <w:pPr>
              <w:pStyle w:val="Tabletext"/>
              <w:numPr>
                <w:ilvl w:val="0"/>
                <w:numId w:val="32"/>
              </w:numPr>
            </w:pPr>
            <w:r>
              <w:t>Pathological staging</w:t>
            </w:r>
          </w:p>
          <w:p w14:paraId="11C9EE7A" w14:textId="77777777" w:rsidR="001C4A73" w:rsidRPr="00077B16" w:rsidRDefault="001C4A73" w:rsidP="001C4A73">
            <w:pPr>
              <w:pStyle w:val="Tabletext"/>
            </w:pPr>
            <w:r>
              <w:t>(UICC TNM 8</w:t>
            </w:r>
            <w:r w:rsidR="005E2807" w:rsidRPr="005E2807">
              <w:rPr>
                <w:vertAlign w:val="superscript"/>
              </w:rPr>
              <w:t>th</w:t>
            </w:r>
            <w:r w:rsidR="005E2807">
              <w:t xml:space="preserve"> edition</w:t>
            </w:r>
            <w:r>
              <w:t>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703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368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1CB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763" w14:textId="77777777" w:rsidR="001C4A73" w:rsidRPr="00077B16" w:rsidRDefault="001C4A73" w:rsidP="001C4A73">
            <w:pPr>
              <w:pStyle w:val="Tabletext"/>
              <w:rPr>
                <w:b/>
                <w:bCs/>
              </w:rPr>
            </w:pPr>
          </w:p>
        </w:tc>
      </w:tr>
      <w:tr w:rsidR="009D2A52" w:rsidRPr="00077B16" w14:paraId="19928AC7" w14:textId="77777777" w:rsidTr="00CB14EA">
        <w:trPr>
          <w:gridAfter w:val="1"/>
          <w:wAfter w:w="156" w:type="dxa"/>
          <w:cantSplit/>
          <w:trHeight w:val="128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C56" w14:textId="77777777" w:rsidR="00590DC3" w:rsidRPr="00077B16" w:rsidRDefault="00590DC3" w:rsidP="00DB4E74">
            <w:pPr>
              <w:pStyle w:val="Tabletext"/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EE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3237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2D5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0D4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9F45A0" w:rsidRPr="00077B16" w14:paraId="20C2778A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10" w:type="dxa"/>
            <w:gridSpan w:val="12"/>
          </w:tcPr>
          <w:p w14:paraId="25E2ABE4" w14:textId="77777777" w:rsidR="005E2807" w:rsidRDefault="006B091F" w:rsidP="005E2807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03E91B21" w14:textId="77777777" w:rsidR="002806C7" w:rsidRPr="005E2807" w:rsidRDefault="00EA77C0" w:rsidP="005E2807">
            <w:pPr>
              <w:pStyle w:val="Tabletext"/>
              <w:spacing w:line="360" w:lineRule="auto"/>
              <w:rPr>
                <w:b/>
                <w:bCs/>
              </w:rPr>
            </w:pPr>
            <w:r w:rsidRPr="005E2807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5E2807">
              <w:rPr>
                <w:rStyle w:val="cf01"/>
                <w:b/>
                <w:bCs/>
                <w:sz w:val="24"/>
                <w:szCs w:val="24"/>
              </w:rPr>
              <w:t xml:space="preserve">n </w:t>
            </w:r>
            <w:r w:rsidRPr="005E2807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7B6CAB" w:rsidRPr="005E2807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 xml:space="preserve">udit of </w:t>
            </w:r>
            <w:r w:rsidR="001C4A73" w:rsidRPr="005E2807">
              <w:rPr>
                <w:b/>
                <w:bCs/>
              </w:rPr>
              <w:t>histopathological reporting of carcinomas of the nasal cavity and paranasal sinuses</w:t>
            </w:r>
          </w:p>
        </w:tc>
      </w:tr>
      <w:tr w:rsidR="009F45A0" w:rsidRPr="00077B16" w14:paraId="71C7608B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2150" w:type="dxa"/>
          </w:tcPr>
          <w:p w14:paraId="5F70A599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  <w:gridSpan w:val="2"/>
          </w:tcPr>
          <w:p w14:paraId="7F8DCED2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  <w:gridSpan w:val="3"/>
          </w:tcPr>
          <w:p w14:paraId="7E44523C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1E13C30E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  <w:gridSpan w:val="2"/>
          </w:tcPr>
          <w:p w14:paraId="772EC247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57E027F6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  <w:gridSpan w:val="2"/>
          </w:tcPr>
          <w:p w14:paraId="4D69E01C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38EE532D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2150" w:type="dxa"/>
          </w:tcPr>
          <w:p w14:paraId="08CFB48D" w14:textId="77777777" w:rsidR="009F45A0" w:rsidRPr="00077B16" w:rsidRDefault="009F45A0" w:rsidP="001F037A">
            <w:pPr>
              <w:pStyle w:val="Tabletext"/>
            </w:pPr>
          </w:p>
          <w:p w14:paraId="234E4909" w14:textId="77777777" w:rsidR="009F45A0" w:rsidRPr="00077B16" w:rsidRDefault="009F45A0" w:rsidP="001F037A">
            <w:pPr>
              <w:pStyle w:val="Tabletext"/>
            </w:pPr>
          </w:p>
          <w:p w14:paraId="0D54A0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029E649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3"/>
          </w:tcPr>
          <w:p w14:paraId="11857B4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D8044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  <w:gridSpan w:val="2"/>
          </w:tcPr>
          <w:p w14:paraId="2228F75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8A51BB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11244EC3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C4A0864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2150" w:type="dxa"/>
          </w:tcPr>
          <w:p w14:paraId="29F9B200" w14:textId="77777777" w:rsidR="009F45A0" w:rsidRPr="00077B16" w:rsidRDefault="009F45A0" w:rsidP="001F037A">
            <w:pPr>
              <w:pStyle w:val="Tabletext"/>
            </w:pPr>
          </w:p>
          <w:p w14:paraId="6B2E7CDE" w14:textId="77777777" w:rsidR="009F45A0" w:rsidRPr="00077B16" w:rsidRDefault="009F45A0" w:rsidP="001F037A">
            <w:pPr>
              <w:pStyle w:val="Tabletext"/>
            </w:pPr>
          </w:p>
          <w:p w14:paraId="71794CC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558453E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3"/>
          </w:tcPr>
          <w:p w14:paraId="509483E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C947EA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  <w:gridSpan w:val="2"/>
          </w:tcPr>
          <w:p w14:paraId="17CC52D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492F1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64487F57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492038A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2150" w:type="dxa"/>
          </w:tcPr>
          <w:p w14:paraId="4F30D1B9" w14:textId="77777777" w:rsidR="009F45A0" w:rsidRPr="00077B16" w:rsidRDefault="009F45A0" w:rsidP="001F037A">
            <w:pPr>
              <w:pStyle w:val="Tabletext"/>
            </w:pPr>
          </w:p>
          <w:p w14:paraId="1EEA878B" w14:textId="77777777" w:rsidR="009F45A0" w:rsidRPr="00077B16" w:rsidRDefault="009F45A0" w:rsidP="001F037A">
            <w:pPr>
              <w:pStyle w:val="Tabletext"/>
            </w:pPr>
          </w:p>
          <w:p w14:paraId="265E91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14F14F5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3"/>
          </w:tcPr>
          <w:p w14:paraId="087E701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759FCD6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  <w:gridSpan w:val="2"/>
          </w:tcPr>
          <w:p w14:paraId="0E9772C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31A590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04D5AE72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346D0BC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2150" w:type="dxa"/>
          </w:tcPr>
          <w:p w14:paraId="409E7A7B" w14:textId="77777777" w:rsidR="009F45A0" w:rsidRPr="00077B16" w:rsidRDefault="009F45A0" w:rsidP="001F037A">
            <w:pPr>
              <w:pStyle w:val="Tabletext"/>
            </w:pPr>
          </w:p>
          <w:p w14:paraId="1ACDA71D" w14:textId="77777777" w:rsidR="009F45A0" w:rsidRPr="00077B16" w:rsidRDefault="009F45A0" w:rsidP="001F037A">
            <w:pPr>
              <w:pStyle w:val="Tabletext"/>
            </w:pPr>
          </w:p>
          <w:p w14:paraId="5E90C2A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72874BB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3"/>
          </w:tcPr>
          <w:p w14:paraId="4B70924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8A8B6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  <w:gridSpan w:val="2"/>
          </w:tcPr>
          <w:p w14:paraId="3B5E535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2CB0194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7AC6AF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5F9D4263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150" w:type="dxa"/>
          </w:tcPr>
          <w:p w14:paraId="3EC2880D" w14:textId="77777777" w:rsidR="009F45A0" w:rsidRPr="00077B16" w:rsidRDefault="009F45A0" w:rsidP="001F037A">
            <w:pPr>
              <w:pStyle w:val="Tabletext"/>
            </w:pPr>
          </w:p>
          <w:p w14:paraId="47EA26B3" w14:textId="77777777" w:rsidR="009F45A0" w:rsidRPr="00077B16" w:rsidRDefault="009F45A0" w:rsidP="001F037A">
            <w:pPr>
              <w:pStyle w:val="Tabletext"/>
            </w:pPr>
          </w:p>
          <w:p w14:paraId="7CDB81E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0C139C2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3"/>
          </w:tcPr>
          <w:p w14:paraId="675ACCE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173850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  <w:gridSpan w:val="2"/>
          </w:tcPr>
          <w:p w14:paraId="67C204A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384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200AF672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7C0B08F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2150" w:type="dxa"/>
          </w:tcPr>
          <w:p w14:paraId="2F08BB0A" w14:textId="77777777" w:rsidR="009F45A0" w:rsidRPr="00077B16" w:rsidRDefault="009F45A0" w:rsidP="001F037A">
            <w:pPr>
              <w:pStyle w:val="Tabletext"/>
            </w:pPr>
          </w:p>
          <w:p w14:paraId="7CFC37C2" w14:textId="77777777" w:rsidR="009F45A0" w:rsidRPr="00077B16" w:rsidRDefault="009F45A0" w:rsidP="001F037A">
            <w:pPr>
              <w:pStyle w:val="Tabletext"/>
            </w:pPr>
          </w:p>
          <w:p w14:paraId="72F4187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195B8B5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3"/>
          </w:tcPr>
          <w:p w14:paraId="67FD30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7741D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  <w:gridSpan w:val="2"/>
          </w:tcPr>
          <w:p w14:paraId="33E05AF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410F314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7EE1CE9F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B483502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2150" w:type="dxa"/>
          </w:tcPr>
          <w:p w14:paraId="76422F18" w14:textId="77777777" w:rsidR="009F45A0" w:rsidRPr="00077B16" w:rsidRDefault="009F45A0" w:rsidP="001F037A">
            <w:pPr>
              <w:pStyle w:val="Tabletext"/>
            </w:pPr>
          </w:p>
          <w:p w14:paraId="6415A10E" w14:textId="77777777" w:rsidR="009F45A0" w:rsidRPr="00077B16" w:rsidRDefault="009F45A0" w:rsidP="001F037A">
            <w:pPr>
              <w:pStyle w:val="Tabletext"/>
            </w:pPr>
          </w:p>
          <w:p w14:paraId="2CD0814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55FD8AC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3"/>
          </w:tcPr>
          <w:p w14:paraId="7AC15D9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730424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  <w:gridSpan w:val="2"/>
          </w:tcPr>
          <w:p w14:paraId="416B37C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494841B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740DAA3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EA81872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2150" w:type="dxa"/>
          </w:tcPr>
          <w:p w14:paraId="2C266193" w14:textId="77777777" w:rsidR="009F45A0" w:rsidRPr="00077B16" w:rsidRDefault="009F45A0" w:rsidP="001F037A">
            <w:pPr>
              <w:pStyle w:val="Tabletext"/>
            </w:pPr>
          </w:p>
          <w:p w14:paraId="577A01B1" w14:textId="77777777" w:rsidR="009F45A0" w:rsidRPr="00077B16" w:rsidRDefault="009F45A0" w:rsidP="001F037A">
            <w:pPr>
              <w:pStyle w:val="Tabletext"/>
            </w:pPr>
          </w:p>
          <w:p w14:paraId="7E9FD37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5480793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3"/>
          </w:tcPr>
          <w:p w14:paraId="5FB6E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69169B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  <w:gridSpan w:val="2"/>
          </w:tcPr>
          <w:p w14:paraId="1391E90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FA6617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0CF56EC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877775E" w14:textId="77777777" w:rsidTr="00CB1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2150" w:type="dxa"/>
          </w:tcPr>
          <w:p w14:paraId="51BE97D1" w14:textId="77777777" w:rsidR="009F45A0" w:rsidRPr="00077B16" w:rsidRDefault="009F45A0" w:rsidP="001F037A">
            <w:pPr>
              <w:pStyle w:val="Tabletext"/>
            </w:pPr>
          </w:p>
          <w:p w14:paraId="17D314EE" w14:textId="77777777" w:rsidR="009F45A0" w:rsidRPr="00077B16" w:rsidRDefault="009F45A0" w:rsidP="001F037A">
            <w:pPr>
              <w:pStyle w:val="Tabletext"/>
            </w:pPr>
          </w:p>
          <w:p w14:paraId="17D6A66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  <w:gridSpan w:val="2"/>
          </w:tcPr>
          <w:p w14:paraId="20BBBE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  <w:gridSpan w:val="3"/>
          </w:tcPr>
          <w:p w14:paraId="5D78B3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7A94B17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  <w:gridSpan w:val="2"/>
          </w:tcPr>
          <w:p w14:paraId="35688DC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713CEA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  <w:gridSpan w:val="2"/>
          </w:tcPr>
          <w:p w14:paraId="1DEBC1D3" w14:textId="77777777" w:rsidR="009F45A0" w:rsidRPr="00077B16" w:rsidRDefault="009F45A0" w:rsidP="001F037A">
            <w:pPr>
              <w:pStyle w:val="Tabletext"/>
            </w:pPr>
          </w:p>
        </w:tc>
      </w:tr>
    </w:tbl>
    <w:p w14:paraId="1A2B4870" w14:textId="77777777" w:rsidR="009F45A0" w:rsidRDefault="009F45A0" w:rsidP="00CB14EA">
      <w:pPr>
        <w:rPr>
          <w:rFonts w:cs="Arial"/>
          <w:bCs/>
        </w:rPr>
      </w:pPr>
    </w:p>
    <w:sectPr w:rsidR="009F45A0" w:rsidSect="00B043CD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C7A8" w14:textId="77777777" w:rsidR="00FB517C" w:rsidRDefault="00FB517C">
      <w:r>
        <w:separator/>
      </w:r>
    </w:p>
  </w:endnote>
  <w:endnote w:type="continuationSeparator" w:id="0">
    <w:p w14:paraId="4B080C15" w14:textId="77777777" w:rsidR="00FB517C" w:rsidRDefault="00FB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B706" w14:textId="77777777" w:rsidR="00590DC3" w:rsidRPr="00D366F9" w:rsidRDefault="00BA618B" w:rsidP="00253E1A">
    <w:pPr>
      <w:tabs>
        <w:tab w:val="left" w:pos="1134"/>
        <w:tab w:val="left" w:pos="4820"/>
        <w:tab w:val="left" w:pos="9356"/>
      </w:tabs>
      <w:rPr>
        <w:rFonts w:cs="Arial"/>
        <w:sz w:val="20"/>
        <w:szCs w:val="20"/>
      </w:rPr>
    </w:pPr>
    <w:r>
      <w:rPr>
        <w:noProof/>
      </w:rPr>
      <w:pict w14:anchorId="11BC47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Investor_crest" style="position:absolute;margin-left:50.7pt;margin-top:764.85pt;width:71.2pt;height:60.3pt;z-index:-251658752;visibility:visible" o:allowoverlap="f">
          <v:imagedata r:id="rId1" o:title="Investor_crest" cropleft="34388f"/>
        </v:shape>
      </w:pict>
    </w:r>
    <w:r w:rsidR="00515AE8">
      <w:rPr>
        <w:rFonts w:cs="Arial"/>
        <w:sz w:val="20"/>
        <w:szCs w:val="20"/>
      </w:rPr>
      <w:t>PG</w:t>
    </w:r>
    <w:r w:rsidR="00473B28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E7343E">
      <w:rPr>
        <w:rFonts w:cs="Arial"/>
        <w:sz w:val="20"/>
        <w:szCs w:val="20"/>
      </w:rPr>
      <w:t xml:space="preserve">                                                       </w:t>
    </w:r>
    <w:r w:rsidR="00903337">
      <w:rPr>
        <w:rFonts w:cs="Arial"/>
        <w:sz w:val="20"/>
        <w:szCs w:val="20"/>
      </w:rPr>
      <w:t>V</w:t>
    </w:r>
    <w:r w:rsidR="002D13E9">
      <w:rPr>
        <w:rFonts w:cs="Arial"/>
        <w:sz w:val="20"/>
        <w:szCs w:val="20"/>
      </w:rPr>
      <w:t>1</w:t>
    </w:r>
    <w:r w:rsidR="00E7343E">
      <w:rPr>
        <w:rFonts w:cs="Arial"/>
        <w:sz w:val="20"/>
        <w:szCs w:val="20"/>
      </w:rPr>
      <w:t xml:space="preserve">  </w:t>
    </w:r>
    <w:r w:rsidR="00903337">
      <w:rPr>
        <w:rFonts w:cs="Arial"/>
        <w:sz w:val="20"/>
        <w:szCs w:val="20"/>
      </w:rPr>
      <w:t xml:space="preserve">  </w:t>
    </w:r>
    <w:r w:rsidR="00E7343E">
      <w:rPr>
        <w:rFonts w:cs="Arial"/>
        <w:sz w:val="20"/>
        <w:szCs w:val="20"/>
      </w:rPr>
      <w:t xml:space="preserve">    </w:t>
    </w:r>
    <w:r w:rsidR="00903337">
      <w:rPr>
        <w:rFonts w:cs="Arial"/>
        <w:sz w:val="20"/>
        <w:szCs w:val="20"/>
      </w:rPr>
      <w:t xml:space="preserve"> </w:t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A373" w14:textId="77777777" w:rsidR="00590DC3" w:rsidRPr="00D366F9" w:rsidRDefault="00BA618B" w:rsidP="00781C28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rPr>
        <w:rFonts w:cs="Arial"/>
        <w:sz w:val="20"/>
        <w:szCs w:val="20"/>
      </w:rPr>
    </w:pPr>
    <w:r>
      <w:rPr>
        <w:noProof/>
      </w:rPr>
      <w:pict w14:anchorId="51A1E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6" type="#_x0000_t75" alt="A picture containing text, outdoor, sign&#10;&#10;Description automatically generated" style="position:absolute;margin-left:391.6pt;margin-top:749.95pt;width:168pt;height:33.75pt;z-index:-251657728;visibility:visible;mso-position-horizontal-relative:page;mso-position-vertical-relative:page">
          <v:imagedata r:id="rId1" o:title="A picture containing text, outdoor, sign&#10;&#10;Description automatically generated"/>
          <w10:wrap type="square" anchorx="page" anchory="page"/>
        </v:shape>
      </w:pict>
    </w:r>
    <w:r w:rsidRPr="00BA618B">
      <w:rPr>
        <w:rFonts w:cs="Arial"/>
        <w:noProof/>
        <w:sz w:val="20"/>
        <w:szCs w:val="20"/>
        <w:lang w:eastAsia="en-GB"/>
      </w:rPr>
      <w:pict w14:anchorId="4C5D45E7">
        <v:shape id="Picture 3" o:spid="_x0000_i1026" type="#_x0000_t75" alt="path_crest_min_grey.tif" style="width:56.95pt;height:59.1pt;visibility:visible">
          <v:imagedata r:id="rId2" o:title="path_crest_min_grey"/>
        </v:shape>
      </w:pict>
    </w:r>
    <w:r>
      <w:rPr>
        <w:noProof/>
      </w:rPr>
      <w:pict w14:anchorId="314F89E2">
        <v:shape id="Picture 39" o:spid="_x0000_s1025" type="#_x0000_t75" alt="Investor_crest" style="position:absolute;margin-left:50.7pt;margin-top:764.85pt;width:71.2pt;height:60.3pt;z-index:-251659776;visibility:visible;mso-position-horizontal-relative:text;mso-position-vertical-relative:text" o:allowoverlap="f">
          <v:imagedata r:id="rId3" o:title="Investor_crest" cropleft="34388f"/>
        </v:shape>
      </w:pict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</w:t>
    </w:r>
    <w:r w:rsidR="00C5391D">
      <w:rPr>
        <w:rFonts w:cs="Arial"/>
        <w:sz w:val="20"/>
        <w:szCs w:val="20"/>
      </w:rPr>
      <w:tab/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</w:t>
    </w:r>
    <w:r w:rsidR="002D13E9">
      <w:rPr>
        <w:rFonts w:cs="Arial"/>
        <w:sz w:val="20"/>
        <w:szCs w:val="20"/>
      </w:rPr>
      <w:t>1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  <w:r w:rsidR="002119F3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A58D" w14:textId="77777777" w:rsidR="00FB517C" w:rsidRDefault="00FB517C">
      <w:r>
        <w:separator/>
      </w:r>
    </w:p>
  </w:footnote>
  <w:footnote w:type="continuationSeparator" w:id="0">
    <w:p w14:paraId="1EE8D244" w14:textId="77777777" w:rsidR="00FB517C" w:rsidRDefault="00FB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FF57" w14:textId="77777777" w:rsidR="007C7BAE" w:rsidRDefault="00BA618B" w:rsidP="002806C7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 w:rsidRPr="00401AAF">
      <w:rPr>
        <w:noProof/>
        <w:lang w:eastAsia="en-GB"/>
      </w:rPr>
      <w:pict w14:anchorId="7F03D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New Image" style="width:282.65pt;height:78.45pt;visibility:visible">
          <v:imagedata r:id="rId1" o:title="New Image"/>
        </v:shape>
      </w:pict>
    </w:r>
  </w:p>
  <w:p w14:paraId="0F628DF1" w14:textId="77777777" w:rsidR="00590DC3" w:rsidRDefault="00590DC3" w:rsidP="002806C7">
    <w:pPr>
      <w:pStyle w:val="Header"/>
      <w:tabs>
        <w:tab w:val="clear" w:pos="8306"/>
        <w:tab w:val="right" w:pos="9639"/>
      </w:tabs>
    </w:pP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834EB"/>
    <w:multiLevelType w:val="hybridMultilevel"/>
    <w:tmpl w:val="174E4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9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EE29F7"/>
    <w:multiLevelType w:val="hybridMultilevel"/>
    <w:tmpl w:val="4E7441E8"/>
    <w:lvl w:ilvl="0" w:tplc="E7C87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69167172">
    <w:abstractNumId w:val="8"/>
  </w:num>
  <w:num w:numId="2" w16cid:durableId="1786345706">
    <w:abstractNumId w:val="24"/>
  </w:num>
  <w:num w:numId="3" w16cid:durableId="1810517944">
    <w:abstractNumId w:val="6"/>
  </w:num>
  <w:num w:numId="4" w16cid:durableId="407271635">
    <w:abstractNumId w:val="7"/>
  </w:num>
  <w:num w:numId="5" w16cid:durableId="260723763">
    <w:abstractNumId w:val="17"/>
  </w:num>
  <w:num w:numId="6" w16cid:durableId="1794514374">
    <w:abstractNumId w:val="28"/>
  </w:num>
  <w:num w:numId="7" w16cid:durableId="1768043075">
    <w:abstractNumId w:val="12"/>
  </w:num>
  <w:num w:numId="8" w16cid:durableId="2116049716">
    <w:abstractNumId w:val="19"/>
  </w:num>
  <w:num w:numId="9" w16cid:durableId="594165947">
    <w:abstractNumId w:val="13"/>
  </w:num>
  <w:num w:numId="10" w16cid:durableId="58137059">
    <w:abstractNumId w:val="2"/>
  </w:num>
  <w:num w:numId="11" w16cid:durableId="1630817193">
    <w:abstractNumId w:val="27"/>
  </w:num>
  <w:num w:numId="12" w16cid:durableId="1338001981">
    <w:abstractNumId w:val="31"/>
  </w:num>
  <w:num w:numId="13" w16cid:durableId="1022317927">
    <w:abstractNumId w:val="26"/>
  </w:num>
  <w:num w:numId="14" w16cid:durableId="231894686">
    <w:abstractNumId w:val="25"/>
  </w:num>
  <w:num w:numId="15" w16cid:durableId="1960136239">
    <w:abstractNumId w:val="3"/>
  </w:num>
  <w:num w:numId="16" w16cid:durableId="705789139">
    <w:abstractNumId w:val="32"/>
  </w:num>
  <w:num w:numId="17" w16cid:durableId="180434216">
    <w:abstractNumId w:val="23"/>
  </w:num>
  <w:num w:numId="18" w16cid:durableId="2101674328">
    <w:abstractNumId w:val="10"/>
  </w:num>
  <w:num w:numId="19" w16cid:durableId="947853611">
    <w:abstractNumId w:val="30"/>
  </w:num>
  <w:num w:numId="20" w16cid:durableId="1218518447">
    <w:abstractNumId w:val="21"/>
  </w:num>
  <w:num w:numId="21" w16cid:durableId="1744837348">
    <w:abstractNumId w:val="18"/>
  </w:num>
  <w:num w:numId="22" w16cid:durableId="1086801080">
    <w:abstractNumId w:val="29"/>
  </w:num>
  <w:num w:numId="23" w16cid:durableId="54017290">
    <w:abstractNumId w:val="20"/>
  </w:num>
  <w:num w:numId="24" w16cid:durableId="1961255380">
    <w:abstractNumId w:val="15"/>
  </w:num>
  <w:num w:numId="25" w16cid:durableId="1496724361">
    <w:abstractNumId w:val="4"/>
  </w:num>
  <w:num w:numId="26" w16cid:durableId="1338267537">
    <w:abstractNumId w:val="11"/>
  </w:num>
  <w:num w:numId="27" w16cid:durableId="799569147">
    <w:abstractNumId w:val="14"/>
  </w:num>
  <w:num w:numId="28" w16cid:durableId="470176848">
    <w:abstractNumId w:val="9"/>
  </w:num>
  <w:num w:numId="29" w16cid:durableId="1180318375">
    <w:abstractNumId w:val="5"/>
  </w:num>
  <w:num w:numId="30" w16cid:durableId="1459836169">
    <w:abstractNumId w:val="16"/>
  </w:num>
  <w:num w:numId="31" w16cid:durableId="2007517300">
    <w:abstractNumId w:val="0"/>
  </w:num>
  <w:num w:numId="32" w16cid:durableId="1504272945">
    <w:abstractNumId w:val="22"/>
  </w:num>
  <w:num w:numId="33" w16cid:durableId="128411596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#00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CPa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d550xrqex0x1ezzrkpzeebtv9zztwt5afd&quot;&gt;RCPath EndNote Library&lt;record-ids&gt;&lt;item&gt;1337&lt;/item&gt;&lt;/record-ids&gt;&lt;/item&gt;&lt;/Libraries&gt;"/>
  </w:docVars>
  <w:rsids>
    <w:rsidRoot w:val="002F5E08"/>
    <w:rsid w:val="00011675"/>
    <w:rsid w:val="00021F9B"/>
    <w:rsid w:val="0002418C"/>
    <w:rsid w:val="000254DC"/>
    <w:rsid w:val="00034639"/>
    <w:rsid w:val="000369E8"/>
    <w:rsid w:val="000436BC"/>
    <w:rsid w:val="00045804"/>
    <w:rsid w:val="00067824"/>
    <w:rsid w:val="00074049"/>
    <w:rsid w:val="00077B16"/>
    <w:rsid w:val="0009376A"/>
    <w:rsid w:val="000A1FFE"/>
    <w:rsid w:val="000A3D6F"/>
    <w:rsid w:val="000B1E92"/>
    <w:rsid w:val="000C48A8"/>
    <w:rsid w:val="000D7C6A"/>
    <w:rsid w:val="000E2004"/>
    <w:rsid w:val="000E42F5"/>
    <w:rsid w:val="000F4D77"/>
    <w:rsid w:val="0010123F"/>
    <w:rsid w:val="00121054"/>
    <w:rsid w:val="00126356"/>
    <w:rsid w:val="0014563E"/>
    <w:rsid w:val="0015702F"/>
    <w:rsid w:val="001657DC"/>
    <w:rsid w:val="00167FA9"/>
    <w:rsid w:val="001745D4"/>
    <w:rsid w:val="00176346"/>
    <w:rsid w:val="001876BC"/>
    <w:rsid w:val="0018791E"/>
    <w:rsid w:val="00194E27"/>
    <w:rsid w:val="001C4A73"/>
    <w:rsid w:val="001F037A"/>
    <w:rsid w:val="002020DA"/>
    <w:rsid w:val="0020390E"/>
    <w:rsid w:val="002045D7"/>
    <w:rsid w:val="002119F3"/>
    <w:rsid w:val="00214938"/>
    <w:rsid w:val="00226D87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D13E9"/>
    <w:rsid w:val="002D5F4D"/>
    <w:rsid w:val="002F08EE"/>
    <w:rsid w:val="002F5E08"/>
    <w:rsid w:val="00327320"/>
    <w:rsid w:val="003318DB"/>
    <w:rsid w:val="00333833"/>
    <w:rsid w:val="003445BC"/>
    <w:rsid w:val="00354BD9"/>
    <w:rsid w:val="00363010"/>
    <w:rsid w:val="00373A0F"/>
    <w:rsid w:val="0037430B"/>
    <w:rsid w:val="00377459"/>
    <w:rsid w:val="00383EC0"/>
    <w:rsid w:val="00390ACD"/>
    <w:rsid w:val="00395582"/>
    <w:rsid w:val="003A33FE"/>
    <w:rsid w:val="003B186F"/>
    <w:rsid w:val="003B4000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57E8A"/>
    <w:rsid w:val="00561723"/>
    <w:rsid w:val="00590DC3"/>
    <w:rsid w:val="005A2C0F"/>
    <w:rsid w:val="005A2D91"/>
    <w:rsid w:val="005B423A"/>
    <w:rsid w:val="005C7333"/>
    <w:rsid w:val="005D3173"/>
    <w:rsid w:val="005E1060"/>
    <w:rsid w:val="005E2807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B5A03"/>
    <w:rsid w:val="006C23E2"/>
    <w:rsid w:val="006D4E64"/>
    <w:rsid w:val="006E2AD5"/>
    <w:rsid w:val="006E38D7"/>
    <w:rsid w:val="006F7939"/>
    <w:rsid w:val="007114AC"/>
    <w:rsid w:val="00711994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4F8"/>
    <w:rsid w:val="007D6BF2"/>
    <w:rsid w:val="007D79E3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A3AB0"/>
    <w:rsid w:val="008A409D"/>
    <w:rsid w:val="008C0C85"/>
    <w:rsid w:val="008D331B"/>
    <w:rsid w:val="008D69A3"/>
    <w:rsid w:val="008E11C4"/>
    <w:rsid w:val="008E542F"/>
    <w:rsid w:val="008E5933"/>
    <w:rsid w:val="00903337"/>
    <w:rsid w:val="0091017D"/>
    <w:rsid w:val="00913869"/>
    <w:rsid w:val="00930859"/>
    <w:rsid w:val="009309DD"/>
    <w:rsid w:val="009349D7"/>
    <w:rsid w:val="00937C9A"/>
    <w:rsid w:val="00940136"/>
    <w:rsid w:val="00952DFE"/>
    <w:rsid w:val="00962491"/>
    <w:rsid w:val="009676A4"/>
    <w:rsid w:val="009929C5"/>
    <w:rsid w:val="009A7424"/>
    <w:rsid w:val="009A7F6F"/>
    <w:rsid w:val="009C1F74"/>
    <w:rsid w:val="009C38CD"/>
    <w:rsid w:val="009C4066"/>
    <w:rsid w:val="009C59A6"/>
    <w:rsid w:val="009D2622"/>
    <w:rsid w:val="009D2A5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56ADA"/>
    <w:rsid w:val="00A6672C"/>
    <w:rsid w:val="00A91137"/>
    <w:rsid w:val="00A9492C"/>
    <w:rsid w:val="00AB2EA4"/>
    <w:rsid w:val="00AC3558"/>
    <w:rsid w:val="00AD28E3"/>
    <w:rsid w:val="00AE34E0"/>
    <w:rsid w:val="00B043CD"/>
    <w:rsid w:val="00B10E5A"/>
    <w:rsid w:val="00B1219C"/>
    <w:rsid w:val="00B24EE4"/>
    <w:rsid w:val="00B420AD"/>
    <w:rsid w:val="00B45883"/>
    <w:rsid w:val="00B764BA"/>
    <w:rsid w:val="00B93EB4"/>
    <w:rsid w:val="00BA618B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14EA"/>
    <w:rsid w:val="00CB28BE"/>
    <w:rsid w:val="00CB3A48"/>
    <w:rsid w:val="00CC60DB"/>
    <w:rsid w:val="00CF00E5"/>
    <w:rsid w:val="00D00054"/>
    <w:rsid w:val="00D2267A"/>
    <w:rsid w:val="00D25ED8"/>
    <w:rsid w:val="00D366F9"/>
    <w:rsid w:val="00D445BA"/>
    <w:rsid w:val="00D46868"/>
    <w:rsid w:val="00D6143F"/>
    <w:rsid w:val="00D718AF"/>
    <w:rsid w:val="00D76FEB"/>
    <w:rsid w:val="00D80BEA"/>
    <w:rsid w:val="00D81762"/>
    <w:rsid w:val="00D8550C"/>
    <w:rsid w:val="00D97233"/>
    <w:rsid w:val="00DB4E74"/>
    <w:rsid w:val="00DB6A72"/>
    <w:rsid w:val="00DC1466"/>
    <w:rsid w:val="00DC14AC"/>
    <w:rsid w:val="00DC30A2"/>
    <w:rsid w:val="00DC710E"/>
    <w:rsid w:val="00DD172C"/>
    <w:rsid w:val="00DE77B0"/>
    <w:rsid w:val="00DF0CEB"/>
    <w:rsid w:val="00DF4D00"/>
    <w:rsid w:val="00E030A1"/>
    <w:rsid w:val="00E13CF5"/>
    <w:rsid w:val="00E21070"/>
    <w:rsid w:val="00E23124"/>
    <w:rsid w:val="00E24CED"/>
    <w:rsid w:val="00E3625C"/>
    <w:rsid w:val="00E53AD8"/>
    <w:rsid w:val="00E56306"/>
    <w:rsid w:val="00E57653"/>
    <w:rsid w:val="00E611D1"/>
    <w:rsid w:val="00E7343E"/>
    <w:rsid w:val="00E76A9E"/>
    <w:rsid w:val="00E943DB"/>
    <w:rsid w:val="00EA72A4"/>
    <w:rsid w:val="00EA73C6"/>
    <w:rsid w:val="00EA77C0"/>
    <w:rsid w:val="00EB13C8"/>
    <w:rsid w:val="00EB334F"/>
    <w:rsid w:val="00EB5E7F"/>
    <w:rsid w:val="00EC78D4"/>
    <w:rsid w:val="00ED4617"/>
    <w:rsid w:val="00ED56EA"/>
    <w:rsid w:val="00ED7D35"/>
    <w:rsid w:val="00EE42BE"/>
    <w:rsid w:val="00EE6A24"/>
    <w:rsid w:val="00EF6FB6"/>
    <w:rsid w:val="00F10036"/>
    <w:rsid w:val="00F138DB"/>
    <w:rsid w:val="00F37C31"/>
    <w:rsid w:val="00F403E4"/>
    <w:rsid w:val="00F43B1C"/>
    <w:rsid w:val="00F510FB"/>
    <w:rsid w:val="00F5545F"/>
    <w:rsid w:val="00F846CC"/>
    <w:rsid w:val="00F8696D"/>
    <w:rsid w:val="00F910E7"/>
    <w:rsid w:val="00FA63DC"/>
    <w:rsid w:val="00FA6967"/>
    <w:rsid w:val="00FB517C"/>
    <w:rsid w:val="00FC19D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6"/>
    </o:shapedefaults>
    <o:shapelayout v:ext="edit">
      <o:idmap v:ext="edit" data="2"/>
    </o:shapelayout>
  </w:shapeDefaults>
  <w:decimalSymbol w:val="."/>
  <w:listSeparator w:val=","/>
  <w14:docId w14:val="0E1C5B8F"/>
  <w15:chartTrackingRefBased/>
  <w15:docId w15:val="{287DF6E7-F0B9-4F8D-8F41-0682814F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link w:val="Tabletext"/>
    <w:rsid w:val="0029610F"/>
    <w:rPr>
      <w:rFonts w:ascii="Arial" w:eastAsia="Calibri" w:hAnsi="Arial"/>
      <w:sz w:val="24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CB14EA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CB14EA"/>
    <w:rPr>
      <w:rFonts w:ascii="Arial" w:eastAsia="Calibri" w:hAnsi="Arial" w:cs="Arial"/>
      <w:noProof/>
      <w:sz w:val="24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CB14EA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link w:val="EndNoteBibliography"/>
    <w:rsid w:val="00CB14EA"/>
    <w:rPr>
      <w:rFonts w:ascii="Arial" w:eastAsia="Calibri" w:hAnsi="Arial" w:cs="Arial"/>
      <w:noProof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ath.org/profession/guidelines/cancer-datasets-and-tissue-pathway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78242F84D74494AFAB654EFB1DF8" ma:contentTypeVersion="14" ma:contentTypeDescription="Create a new document." ma:contentTypeScope="" ma:versionID="d03e31f412f1a6461a558d6812508edf">
  <xsd:schema xmlns:xsd="http://www.w3.org/2001/XMLSchema" xmlns:xs="http://www.w3.org/2001/XMLSchema" xmlns:p="http://schemas.microsoft.com/office/2006/metadata/properties" xmlns:ns3="f30a2929-db28-4bb7-a382-432046b66365" xmlns:ns4="d1a360df-23e6-4f5f-84d4-89c29532838e" targetNamespace="http://schemas.microsoft.com/office/2006/metadata/properties" ma:root="true" ma:fieldsID="3362ec92d681b6f8de0c4cce13d0167f" ns3:_="" ns4:_="">
    <xsd:import namespace="f30a2929-db28-4bb7-a382-432046b66365"/>
    <xsd:import namespace="d1a360df-23e6-4f5f-84d4-89c2953283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2929-db28-4bb7-a382-432046b6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360df-23e6-4f5f-84d4-89c29532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360df-23e6-4f5f-84d4-89c29532838e" xsi:nil="true"/>
  </documentManagement>
</p:properties>
</file>

<file path=customXml/itemProps1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161E8-8FD2-4B8E-96EF-59E8E0114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2929-db28-4bb7-a382-432046b66365"/>
    <ds:schemaRef ds:uri="d1a360df-23e6-4f5f-84d4-89c295328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9771A8-B5BD-4384-B580-BDF461619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1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5121</CharactersWithSpaces>
  <SharedDoc>false</SharedDoc>
  <HLinks>
    <vt:vector size="6" baseType="variant">
      <vt:variant>
        <vt:i4>1310795</vt:i4>
      </vt:variant>
      <vt:variant>
        <vt:i4>5</vt:i4>
      </vt:variant>
      <vt:variant>
        <vt:i4>0</vt:i4>
      </vt:variant>
      <vt:variant>
        <vt:i4>5</vt:i4>
      </vt:variant>
      <vt:variant>
        <vt:lpwstr>https://www.rcpath.org/profession/guidelines/cancer-datasets-and-tissue-pathways.html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Reece Carfrae</cp:lastModifiedBy>
  <cp:revision>2</cp:revision>
  <cp:lastPrinted>2011-10-27T15:55:00Z</cp:lastPrinted>
  <dcterms:created xsi:type="dcterms:W3CDTF">2025-05-20T13:47:00Z</dcterms:created>
  <dcterms:modified xsi:type="dcterms:W3CDTF">2025-05-20T13:47:00Z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0x010100355B78242F84D74494AFAB654EFB1DF8</vt:lpwstr>
  </property>
</Properties>
</file>