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C6A5" w14:textId="249B0725" w:rsidR="00D445BA" w:rsidRPr="00077B16" w:rsidRDefault="00DC056A" w:rsidP="00876760">
      <w:pPr>
        <w:pStyle w:val="Heading2"/>
      </w:pPr>
      <w:r>
        <w:t>Haematology</w:t>
      </w:r>
      <w:r w:rsidR="00D445BA" w:rsidRPr="00077B16">
        <w:t xml:space="preserve">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8192"/>
      </w:tblGrid>
      <w:tr w:rsidR="009F45A0" w:rsidRPr="00077B16" w14:paraId="12ECF8AC" w14:textId="77777777" w:rsidTr="00DC056A">
        <w:trPr>
          <w:trHeight w:val="78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944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DC056A">
        <w:trPr>
          <w:trHeight w:val="469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944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DC056A">
        <w:trPr>
          <w:trHeight w:val="58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944" w:type="dxa"/>
          </w:tcPr>
          <w:p w14:paraId="645C2A8E" w14:textId="228EEA64" w:rsidR="009F45A0" w:rsidRPr="009349D7" w:rsidRDefault="00DC056A" w:rsidP="00952DFE">
            <w:r w:rsidRPr="00DC056A">
              <w:t>Haematology</w:t>
            </w:r>
          </w:p>
        </w:tc>
      </w:tr>
      <w:tr w:rsidR="00690DA4" w:rsidRPr="00077B16" w14:paraId="13EFC558" w14:textId="77777777" w:rsidTr="00DC056A">
        <w:trPr>
          <w:trHeight w:val="355"/>
        </w:trPr>
        <w:tc>
          <w:tcPr>
            <w:tcW w:w="183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944" w:type="dxa"/>
          </w:tcPr>
          <w:p w14:paraId="557F6919" w14:textId="187512DB" w:rsidR="00690DA4" w:rsidRPr="00DC056A" w:rsidRDefault="00DC056A" w:rsidP="00952DFE">
            <w:pPr>
              <w:rPr>
                <w:b/>
                <w:bCs/>
              </w:rPr>
            </w:pPr>
            <w:r w:rsidRPr="00DC056A">
              <w:rPr>
                <w:b/>
                <w:bCs/>
              </w:rPr>
              <w:t>An audit of compliance with the revised BSH guideline on investigation and management of acute transfusion reactions</w:t>
            </w:r>
          </w:p>
        </w:tc>
      </w:tr>
      <w:tr w:rsidR="009F45A0" w:rsidRPr="00077B16" w14:paraId="2B750D7A" w14:textId="77777777" w:rsidTr="00DC056A">
        <w:trPr>
          <w:trHeight w:val="469"/>
        </w:trPr>
        <w:tc>
          <w:tcPr>
            <w:tcW w:w="1838" w:type="dxa"/>
          </w:tcPr>
          <w:p w14:paraId="70726B9A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7944" w:type="dxa"/>
          </w:tcPr>
          <w:p w14:paraId="63BED818" w14:textId="2BAA5091" w:rsidR="009F45A0" w:rsidRPr="009349D7" w:rsidRDefault="00DC056A" w:rsidP="00952DFE">
            <w:r w:rsidRPr="00DC056A">
              <w:t>The BSH has published revised guidance on the investigation and management of acute transfusion reactions. This audit will review compliance with some of the level 1 recommendations made.</w:t>
            </w:r>
          </w:p>
        </w:tc>
      </w:tr>
      <w:tr w:rsidR="00F910E7" w:rsidRPr="00077B16" w14:paraId="0F7C86E3" w14:textId="77777777" w:rsidTr="00DC056A">
        <w:trPr>
          <w:trHeight w:val="469"/>
        </w:trPr>
        <w:tc>
          <w:tcPr>
            <w:tcW w:w="1838" w:type="dxa"/>
          </w:tcPr>
          <w:p w14:paraId="4492C55B" w14:textId="121BA009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7944" w:type="dxa"/>
          </w:tcPr>
          <w:p w14:paraId="7C9570A1" w14:textId="77777777" w:rsidR="00383EC0" w:rsidRPr="009349D7" w:rsidRDefault="00383EC0" w:rsidP="00952DFE">
            <w:r w:rsidRPr="009349D7">
              <w:t>This audit template is a tool to determine whether:</w:t>
            </w:r>
          </w:p>
          <w:p w14:paraId="4F78DD61" w14:textId="77777777" w:rsidR="00DC056A" w:rsidRDefault="00DC056A" w:rsidP="00DC056A">
            <w:pPr>
              <w:pStyle w:val="ListBullet"/>
            </w:pPr>
            <w:r>
              <w:t>transfusion reactions are being managed in an appropriate way</w:t>
            </w:r>
          </w:p>
          <w:p w14:paraId="6AD1A5C8" w14:textId="77777777" w:rsidR="00DC056A" w:rsidRDefault="00DC056A" w:rsidP="00DC056A">
            <w:pPr>
              <w:pStyle w:val="ListBullet"/>
              <w:ind w:left="425" w:hanging="425"/>
            </w:pPr>
            <w:r>
              <w:t>investigations are being performed appropriately</w:t>
            </w:r>
          </w:p>
          <w:p w14:paraId="4DAA0B33" w14:textId="07D1D7CE" w:rsidR="00F910E7" w:rsidRPr="00781C28" w:rsidRDefault="00DC056A" w:rsidP="00DC056A">
            <w:pPr>
              <w:pStyle w:val="ListBullet"/>
            </w:pPr>
            <w:r>
              <w:t>reactions are being reported locally and nationally</w:t>
            </w:r>
            <w:r w:rsidR="0029610F">
              <w:t>.</w:t>
            </w:r>
          </w:p>
        </w:tc>
      </w:tr>
      <w:tr w:rsidR="009F45A0" w:rsidRPr="00077B16" w14:paraId="4FF25260" w14:textId="77777777" w:rsidTr="00DC056A">
        <w:trPr>
          <w:trHeight w:val="119"/>
        </w:trPr>
        <w:tc>
          <w:tcPr>
            <w:tcW w:w="1838" w:type="dxa"/>
          </w:tcPr>
          <w:p w14:paraId="374F6066" w14:textId="664AEB7E" w:rsidR="009F45A0" w:rsidRPr="009349D7" w:rsidRDefault="009F45A0" w:rsidP="00876760">
            <w:pPr>
              <w:pStyle w:val="Rowheading"/>
            </w:pPr>
            <w:r w:rsidRPr="009349D7">
              <w:t xml:space="preserve">Standards </w:t>
            </w:r>
            <w:r w:rsidR="0020390E" w:rsidRPr="009349D7">
              <w:t>&amp;</w:t>
            </w:r>
            <w:r w:rsidRPr="009349D7">
              <w:t xml:space="preserve"> criteria</w:t>
            </w:r>
          </w:p>
        </w:tc>
        <w:tc>
          <w:tcPr>
            <w:tcW w:w="7944" w:type="dxa"/>
          </w:tcPr>
          <w:p w14:paraId="5F92FF57" w14:textId="77777777" w:rsidR="00DC056A" w:rsidRPr="00DC056A" w:rsidRDefault="00DC056A" w:rsidP="00DC056A">
            <w:pPr>
              <w:rPr>
                <w:bCs/>
              </w:rPr>
            </w:pPr>
            <w:r w:rsidRPr="00DC056A">
              <w:rPr>
                <w:bCs/>
              </w:rPr>
              <w:t>If the target is not achieved, there should be documentation in the case notes that explains the variance. Target is 100% for all criteria (noting that for a number of criteria, a negative result – e.g. test not performed – is the desired outcome).</w:t>
            </w:r>
          </w:p>
          <w:p w14:paraId="255A9D13" w14:textId="77777777" w:rsidR="00DC056A" w:rsidRDefault="00DC056A" w:rsidP="00DC056A">
            <w:pPr>
              <w:rPr>
                <w:bCs/>
              </w:rPr>
            </w:pPr>
            <w:r w:rsidRPr="00DC056A">
              <w:rPr>
                <w:bCs/>
              </w:rPr>
              <w:t>Patients experiencing transfusion reactions should be managed and investigated in a way appropriate to the reaction type and severity.</w:t>
            </w:r>
          </w:p>
          <w:p w14:paraId="4D684B1E" w14:textId="77777777" w:rsidR="00DC056A" w:rsidRPr="00DC056A" w:rsidRDefault="00DC056A" w:rsidP="00DC056A">
            <w:pPr>
              <w:rPr>
                <w:bCs/>
              </w:rPr>
            </w:pPr>
          </w:p>
          <w:p w14:paraId="2048AE08" w14:textId="05D75664" w:rsidR="00DC056A" w:rsidRPr="00DC056A" w:rsidRDefault="00DC056A" w:rsidP="00DC056A">
            <w:pPr>
              <w:rPr>
                <w:b/>
              </w:rPr>
            </w:pPr>
            <w:r w:rsidRPr="00DC056A">
              <w:rPr>
                <w:b/>
              </w:rPr>
              <w:lastRenderedPageBreak/>
              <w:t>Febrile reactions</w:t>
            </w:r>
          </w:p>
          <w:p w14:paraId="1F49315D" w14:textId="6274B7AB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1.</w:t>
            </w:r>
            <w:r w:rsidRPr="00DC056A">
              <w:rPr>
                <w:bCs/>
              </w:rPr>
              <w:tab/>
              <w:t>Transfusion should not be discontinued completely for a mild febrile reaction</w:t>
            </w:r>
            <w:r>
              <w:rPr>
                <w:bCs/>
              </w:rPr>
              <w:t>.</w:t>
            </w:r>
          </w:p>
          <w:p w14:paraId="55F78910" w14:textId="5F588860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2.</w:t>
            </w:r>
            <w:r w:rsidRPr="00DC056A">
              <w:rPr>
                <w:bCs/>
              </w:rPr>
              <w:tab/>
              <w:t>Patients experiencing moderate or severe febrile reactions should be assessed medically</w:t>
            </w:r>
            <w:r>
              <w:rPr>
                <w:bCs/>
              </w:rPr>
              <w:t>.</w:t>
            </w:r>
          </w:p>
          <w:p w14:paraId="14520135" w14:textId="38C10138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3.</w:t>
            </w:r>
            <w:r w:rsidRPr="00DC056A">
              <w:rPr>
                <w:bCs/>
              </w:rPr>
              <w:tab/>
              <w:t>In severe febrile reactions or sustained moderate reactions, implicated units should be returned to the laboratory</w:t>
            </w:r>
            <w:r>
              <w:rPr>
                <w:bCs/>
              </w:rPr>
              <w:t>.</w:t>
            </w:r>
          </w:p>
          <w:p w14:paraId="2905124A" w14:textId="0165C847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4.</w:t>
            </w:r>
            <w:r w:rsidRPr="00DC056A">
              <w:rPr>
                <w:bCs/>
              </w:rPr>
              <w:tab/>
              <w:t>In severe febrile reactions or sustained moderate reactions, repeat compatibility testing should be performed</w:t>
            </w:r>
            <w:r>
              <w:rPr>
                <w:bCs/>
              </w:rPr>
              <w:t>.</w:t>
            </w:r>
          </w:p>
          <w:p w14:paraId="429B7806" w14:textId="509F1141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5.</w:t>
            </w:r>
            <w:r w:rsidRPr="00DC056A">
              <w:rPr>
                <w:bCs/>
              </w:rPr>
              <w:tab/>
              <w:t>Patients experiencing febrile reactions with no allergic features should not be given antihistamine or corticosteroids</w:t>
            </w:r>
            <w:r>
              <w:rPr>
                <w:bCs/>
              </w:rPr>
              <w:t>.</w:t>
            </w:r>
          </w:p>
          <w:p w14:paraId="61586188" w14:textId="77777777" w:rsidR="00DC056A" w:rsidRPr="00DC056A" w:rsidRDefault="00DC056A" w:rsidP="00DC056A">
            <w:pPr>
              <w:rPr>
                <w:bCs/>
              </w:rPr>
            </w:pPr>
          </w:p>
          <w:p w14:paraId="16A29911" w14:textId="0B261FCF" w:rsidR="00DC056A" w:rsidRPr="00DC056A" w:rsidRDefault="00DC056A" w:rsidP="00DC056A">
            <w:pPr>
              <w:rPr>
                <w:b/>
              </w:rPr>
            </w:pPr>
            <w:r w:rsidRPr="00DC056A">
              <w:rPr>
                <w:b/>
              </w:rPr>
              <w:t>Allergic reactions</w:t>
            </w:r>
          </w:p>
          <w:p w14:paraId="76D6E1E9" w14:textId="370D850B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6.</w:t>
            </w:r>
            <w:r w:rsidRPr="00DC056A">
              <w:rPr>
                <w:bCs/>
              </w:rPr>
              <w:tab/>
              <w:t>Transfusion should not be discontinued completely for a mild allergic reaction</w:t>
            </w:r>
            <w:r>
              <w:rPr>
                <w:bCs/>
              </w:rPr>
              <w:t>.</w:t>
            </w:r>
          </w:p>
          <w:p w14:paraId="2CA5A573" w14:textId="35168DEC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7.</w:t>
            </w:r>
            <w:r w:rsidRPr="00DC056A">
              <w:rPr>
                <w:bCs/>
              </w:rPr>
              <w:tab/>
              <w:t>Patients experiencing moderate or severe allergic reactions should be assessed medically</w:t>
            </w:r>
            <w:r>
              <w:rPr>
                <w:bCs/>
              </w:rPr>
              <w:t>.</w:t>
            </w:r>
          </w:p>
          <w:p w14:paraId="69C905B7" w14:textId="3D4F7046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8.</w:t>
            </w:r>
            <w:r w:rsidRPr="00DC056A">
              <w:rPr>
                <w:bCs/>
              </w:rPr>
              <w:tab/>
              <w:t>In a transfusion reaction with only allergic features, repeat compatibility testing should not be performed</w:t>
            </w:r>
            <w:r>
              <w:rPr>
                <w:bCs/>
              </w:rPr>
              <w:t>.</w:t>
            </w:r>
          </w:p>
          <w:p w14:paraId="5FED2E9F" w14:textId="77777777" w:rsidR="00DC056A" w:rsidRPr="00DC056A" w:rsidRDefault="00DC056A" w:rsidP="00DC056A">
            <w:pPr>
              <w:rPr>
                <w:bCs/>
              </w:rPr>
            </w:pPr>
          </w:p>
          <w:p w14:paraId="29226E3E" w14:textId="42E3CFBB" w:rsidR="00DC056A" w:rsidRPr="00DC056A" w:rsidRDefault="00DC056A" w:rsidP="00DC056A">
            <w:pPr>
              <w:rPr>
                <w:b/>
              </w:rPr>
            </w:pPr>
            <w:r w:rsidRPr="00DC056A">
              <w:rPr>
                <w:b/>
              </w:rPr>
              <w:t>Respiratory reactions</w:t>
            </w:r>
          </w:p>
          <w:p w14:paraId="28EC0A41" w14:textId="2DD6FE3C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9.</w:t>
            </w:r>
            <w:r w:rsidRPr="00DC056A">
              <w:rPr>
                <w:bCs/>
              </w:rPr>
              <w:tab/>
              <w:t>Patients developing new respiratory symptoms during transfusion should be assessed medically</w:t>
            </w:r>
            <w:r>
              <w:rPr>
                <w:bCs/>
              </w:rPr>
              <w:t>.</w:t>
            </w:r>
          </w:p>
          <w:p w14:paraId="02522F44" w14:textId="38A505A9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10.</w:t>
            </w:r>
            <w:r w:rsidRPr="00DC056A">
              <w:rPr>
                <w:bCs/>
              </w:rPr>
              <w:tab/>
              <w:t>In patients with new respiratory symptoms during transfusion, a diagnosis should be established after medical assessment</w:t>
            </w:r>
            <w:r>
              <w:rPr>
                <w:bCs/>
              </w:rPr>
              <w:t>.</w:t>
            </w:r>
          </w:p>
          <w:p w14:paraId="25EBFA67" w14:textId="77777777" w:rsidR="00DC056A" w:rsidRPr="00DC056A" w:rsidRDefault="00DC056A" w:rsidP="00DC056A">
            <w:pPr>
              <w:rPr>
                <w:bCs/>
              </w:rPr>
            </w:pPr>
          </w:p>
          <w:p w14:paraId="68F20BD2" w14:textId="12D1104C" w:rsidR="00DC056A" w:rsidRPr="00DC056A" w:rsidRDefault="00DC056A" w:rsidP="00DC056A">
            <w:pPr>
              <w:rPr>
                <w:b/>
              </w:rPr>
            </w:pPr>
            <w:r w:rsidRPr="00DC056A">
              <w:rPr>
                <w:b/>
              </w:rPr>
              <w:t>Reporting</w:t>
            </w:r>
          </w:p>
          <w:p w14:paraId="28BC764B" w14:textId="4D8216D0" w:rsidR="00DC056A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11.</w:t>
            </w:r>
            <w:r w:rsidRPr="00DC056A">
              <w:rPr>
                <w:bCs/>
              </w:rPr>
              <w:tab/>
              <w:t>All transfusion reactions, except mild febrile or allergic reactions, should be reviewed within the hospital by the transfusion team</w:t>
            </w:r>
            <w:r>
              <w:rPr>
                <w:bCs/>
              </w:rPr>
              <w:t>.</w:t>
            </w:r>
          </w:p>
          <w:p w14:paraId="44E2E830" w14:textId="12B20B92" w:rsidR="008317B0" w:rsidRPr="00DC056A" w:rsidRDefault="00DC056A" w:rsidP="00DC056A">
            <w:pPr>
              <w:ind w:left="425" w:hanging="425"/>
              <w:rPr>
                <w:bCs/>
              </w:rPr>
            </w:pPr>
            <w:r w:rsidRPr="00DC056A">
              <w:rPr>
                <w:bCs/>
              </w:rPr>
              <w:t>12.</w:t>
            </w:r>
            <w:r w:rsidRPr="00DC056A">
              <w:rPr>
                <w:bCs/>
              </w:rPr>
              <w:tab/>
              <w:t xml:space="preserve">All transfusion reactions, except mild febrile or allergic reactions, should be reported to the appropriate regulatory and </w:t>
            </w:r>
            <w:proofErr w:type="spellStart"/>
            <w:r w:rsidRPr="00DC056A">
              <w:rPr>
                <w:bCs/>
              </w:rPr>
              <w:t>haemovigilance</w:t>
            </w:r>
            <w:proofErr w:type="spellEnd"/>
            <w:r w:rsidRPr="00DC056A">
              <w:rPr>
                <w:bCs/>
              </w:rPr>
              <w:t xml:space="preserve"> organisations</w:t>
            </w:r>
            <w:r>
              <w:rPr>
                <w:bCs/>
              </w:rPr>
              <w:t>.</w:t>
            </w:r>
          </w:p>
        </w:tc>
      </w:tr>
      <w:tr w:rsidR="008628C3" w:rsidRPr="00077B16" w14:paraId="14094681" w14:textId="77777777" w:rsidTr="00DC056A">
        <w:trPr>
          <w:cantSplit/>
          <w:trHeight w:val="469"/>
        </w:trPr>
        <w:tc>
          <w:tcPr>
            <w:tcW w:w="1838" w:type="dxa"/>
          </w:tcPr>
          <w:p w14:paraId="1E4F1E05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628C3" w:rsidRPr="009349D7" w:rsidRDefault="008628C3" w:rsidP="009349D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44" w:type="dxa"/>
          </w:tcPr>
          <w:p w14:paraId="06E9918F" w14:textId="57C93BF4" w:rsidR="00A4630E" w:rsidRPr="009349D7" w:rsidRDefault="008628C3" w:rsidP="00952DFE">
            <w:pPr>
              <w:rPr>
                <w:b/>
              </w:rPr>
            </w:pPr>
            <w:r w:rsidRPr="009349D7">
              <w:rPr>
                <w:b/>
              </w:rPr>
              <w:t>Sample selection</w:t>
            </w:r>
            <w:r w:rsidR="00E53AD8" w:rsidRPr="009349D7">
              <w:rPr>
                <w:b/>
              </w:rPr>
              <w:t>:</w:t>
            </w:r>
          </w:p>
          <w:p w14:paraId="3A57DD15" w14:textId="5372A9FE" w:rsidR="00DC056A" w:rsidRDefault="00DC056A" w:rsidP="00952DFE">
            <w:pPr>
              <w:rPr>
                <w:bCs/>
              </w:rPr>
            </w:pPr>
            <w:r w:rsidRPr="00DC056A">
              <w:rPr>
                <w:bCs/>
              </w:rPr>
              <w:t>All transfusion reactions reported to the transfusion team within a defined period</w:t>
            </w:r>
            <w:r>
              <w:rPr>
                <w:bCs/>
              </w:rPr>
              <w:t>.</w:t>
            </w:r>
          </w:p>
          <w:p w14:paraId="01D91416" w14:textId="77777777" w:rsidR="00FA6967" w:rsidRDefault="00AE34E0" w:rsidP="00952DFE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  <w:p w14:paraId="2E47D027" w14:textId="7FE4420A" w:rsidR="00DC056A" w:rsidRPr="009349D7" w:rsidRDefault="00DC056A" w:rsidP="00952DFE">
            <w:pPr>
              <w:rPr>
                <w:b/>
                <w:color w:val="000000"/>
              </w:rPr>
            </w:pPr>
            <w:r>
              <w:t>Complete section (a), (b) or (c) as appropriate to the reaction type, and section (d) for any moderate or severe reaction.</w:t>
            </w:r>
          </w:p>
        </w:tc>
      </w:tr>
      <w:tr w:rsidR="008628C3" w:rsidRPr="00077B16" w14:paraId="4EF29E2B" w14:textId="77777777" w:rsidTr="00DC056A">
        <w:trPr>
          <w:trHeight w:val="469"/>
        </w:trPr>
        <w:tc>
          <w:tcPr>
            <w:tcW w:w="1838" w:type="dxa"/>
          </w:tcPr>
          <w:p w14:paraId="42E290A4" w14:textId="77777777" w:rsidR="008628C3" w:rsidRPr="009349D7" w:rsidRDefault="008628C3" w:rsidP="00876760">
            <w:pPr>
              <w:pStyle w:val="Rowheading"/>
            </w:pPr>
            <w:r w:rsidRPr="009349D7">
              <w:t>Results</w:t>
            </w:r>
          </w:p>
        </w:tc>
        <w:tc>
          <w:tcPr>
            <w:tcW w:w="7944" w:type="dxa"/>
          </w:tcPr>
          <w:p w14:paraId="08D3ABE3" w14:textId="77777777" w:rsidR="008628C3" w:rsidRPr="009349D7" w:rsidRDefault="008628C3" w:rsidP="0029610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8628C3" w:rsidRPr="009349D7" w:rsidRDefault="008628C3" w:rsidP="0029610F">
            <w:r w:rsidRPr="009349D7">
              <w:t>The results of this audit show the following</w:t>
            </w:r>
            <w:r w:rsidR="00E53AD8" w:rsidRPr="009349D7">
              <w:t xml:space="preserve"> compliance with the standards</w:t>
            </w:r>
            <w:r w:rsidR="00745A21">
              <w:t>.</w:t>
            </w:r>
          </w:p>
          <w:tbl>
            <w:tblPr>
              <w:tblW w:w="79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37"/>
              <w:gridCol w:w="1125"/>
              <w:gridCol w:w="1530"/>
              <w:gridCol w:w="1974"/>
            </w:tblGrid>
            <w:tr w:rsidR="00DC056A" w:rsidRPr="00DC056A" w14:paraId="5C214CB6" w14:textId="77777777" w:rsidTr="00DC056A">
              <w:tc>
                <w:tcPr>
                  <w:tcW w:w="3337" w:type="dxa"/>
                </w:tcPr>
                <w:p w14:paraId="1ECA538D" w14:textId="77777777" w:rsidR="00DC056A" w:rsidRPr="00DC056A" w:rsidRDefault="00DC056A" w:rsidP="00DC056A">
                  <w:pPr>
                    <w:pStyle w:val="Tablecolumnheading"/>
                  </w:pPr>
                  <w:r w:rsidRPr="00DC056A">
                    <w:t>Investigation</w:t>
                  </w:r>
                </w:p>
              </w:tc>
              <w:tc>
                <w:tcPr>
                  <w:tcW w:w="1125" w:type="dxa"/>
                </w:tcPr>
                <w:p w14:paraId="52F40703" w14:textId="77777777" w:rsidR="00DC056A" w:rsidRPr="00DC056A" w:rsidRDefault="00DC056A" w:rsidP="00DC056A">
                  <w:pPr>
                    <w:pStyle w:val="Tablecolumnheading"/>
                  </w:pPr>
                  <w:r w:rsidRPr="00DC056A">
                    <w:t>No. audited</w:t>
                  </w:r>
                </w:p>
              </w:tc>
              <w:tc>
                <w:tcPr>
                  <w:tcW w:w="1530" w:type="dxa"/>
                </w:tcPr>
                <w:p w14:paraId="76BDE02B" w14:textId="77777777" w:rsidR="00DC056A" w:rsidRPr="00DC056A" w:rsidRDefault="00DC056A" w:rsidP="00DC056A">
                  <w:pPr>
                    <w:pStyle w:val="Tablecolumnheading"/>
                  </w:pPr>
                  <w:r w:rsidRPr="00DC056A">
                    <w:t>No. compliant</w:t>
                  </w:r>
                </w:p>
              </w:tc>
              <w:tc>
                <w:tcPr>
                  <w:tcW w:w="1974" w:type="dxa"/>
                </w:tcPr>
                <w:p w14:paraId="6D4DC8E8" w14:textId="77777777" w:rsidR="00DC056A" w:rsidRPr="00DC056A" w:rsidRDefault="00DC056A" w:rsidP="00DC056A">
                  <w:pPr>
                    <w:pStyle w:val="Tablecolumnheading"/>
                  </w:pPr>
                  <w:r w:rsidRPr="00DC056A">
                    <w:t>% compliance</w:t>
                  </w:r>
                </w:p>
              </w:tc>
            </w:tr>
            <w:tr w:rsidR="00DC056A" w:rsidRPr="00DC056A" w14:paraId="1111C477" w14:textId="77777777" w:rsidTr="006C10E2">
              <w:tc>
                <w:tcPr>
                  <w:tcW w:w="7966" w:type="dxa"/>
                  <w:gridSpan w:val="4"/>
                  <w:shd w:val="clear" w:color="auto" w:fill="D9D9D9" w:themeFill="background1" w:themeFillShade="D9"/>
                </w:tcPr>
                <w:p w14:paraId="0488D9A2" w14:textId="31381C09" w:rsidR="00DC056A" w:rsidRPr="00DC056A" w:rsidRDefault="00DC056A" w:rsidP="00DC056A">
                  <w:pPr>
                    <w:pStyle w:val="Tabletext"/>
                  </w:pPr>
                  <w:r>
                    <w:t xml:space="preserve">(a) </w:t>
                  </w:r>
                  <w:r w:rsidRPr="00DC056A">
                    <w:t>Febrile reactions</w:t>
                  </w:r>
                </w:p>
              </w:tc>
            </w:tr>
            <w:tr w:rsidR="00DC056A" w:rsidRPr="00DC056A" w14:paraId="7C46B055" w14:textId="77777777" w:rsidTr="00DC056A">
              <w:tc>
                <w:tcPr>
                  <w:tcW w:w="3337" w:type="dxa"/>
                </w:tcPr>
                <w:p w14:paraId="71AACDF0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Transfusion should not be discontinued completely for a mild febrile reaction</w:t>
                  </w:r>
                </w:p>
              </w:tc>
              <w:tc>
                <w:tcPr>
                  <w:tcW w:w="1125" w:type="dxa"/>
                </w:tcPr>
                <w:p w14:paraId="40AB5FAE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09827AD8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6DAF61C5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4075CDF9" w14:textId="77777777" w:rsidTr="00DC056A">
              <w:tc>
                <w:tcPr>
                  <w:tcW w:w="3337" w:type="dxa"/>
                </w:tcPr>
                <w:p w14:paraId="3EE7B121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Patients experiencing moderate or severe febrile reactions should be assessed medically</w:t>
                  </w:r>
                </w:p>
              </w:tc>
              <w:tc>
                <w:tcPr>
                  <w:tcW w:w="1125" w:type="dxa"/>
                </w:tcPr>
                <w:p w14:paraId="59830964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130C2955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549A59D9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0CD5CFB3" w14:textId="77777777" w:rsidTr="00DC056A">
              <w:tc>
                <w:tcPr>
                  <w:tcW w:w="3337" w:type="dxa"/>
                </w:tcPr>
                <w:p w14:paraId="026B91C4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In severe febrile reactions or sustained moderate reactions, implicated units should be returned to the laboratory</w:t>
                  </w:r>
                </w:p>
              </w:tc>
              <w:tc>
                <w:tcPr>
                  <w:tcW w:w="1125" w:type="dxa"/>
                </w:tcPr>
                <w:p w14:paraId="73C3CA8A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393E1522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1DBD93A4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03978540" w14:textId="77777777" w:rsidTr="00DC056A">
              <w:tc>
                <w:tcPr>
                  <w:tcW w:w="3337" w:type="dxa"/>
                </w:tcPr>
                <w:p w14:paraId="018DC6B2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In severe febrile reactions or sustained moderate reactions, repeat compatibility testing should be performed</w:t>
                  </w:r>
                </w:p>
              </w:tc>
              <w:tc>
                <w:tcPr>
                  <w:tcW w:w="1125" w:type="dxa"/>
                </w:tcPr>
                <w:p w14:paraId="370C44C6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6CB73CEA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4CA8D245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67AB2EDF" w14:textId="77777777" w:rsidTr="00DC056A">
              <w:tc>
                <w:tcPr>
                  <w:tcW w:w="3337" w:type="dxa"/>
                </w:tcPr>
                <w:p w14:paraId="66DF961B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Patients experiencing febrile reactions with no allergic features should not be given antihistamine or corticosteroids</w:t>
                  </w:r>
                </w:p>
              </w:tc>
              <w:tc>
                <w:tcPr>
                  <w:tcW w:w="1125" w:type="dxa"/>
                </w:tcPr>
                <w:p w14:paraId="2A8E69F1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34831E1D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25271707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76BE11D3" w14:textId="77777777" w:rsidTr="006C10E2">
              <w:tc>
                <w:tcPr>
                  <w:tcW w:w="7966" w:type="dxa"/>
                  <w:gridSpan w:val="4"/>
                  <w:shd w:val="clear" w:color="auto" w:fill="D9D9D9" w:themeFill="background1" w:themeFillShade="D9"/>
                </w:tcPr>
                <w:p w14:paraId="2D321E38" w14:textId="517C8039" w:rsidR="00DC056A" w:rsidRPr="00DC056A" w:rsidRDefault="00DC056A" w:rsidP="00DC056A">
                  <w:pPr>
                    <w:pStyle w:val="Tabletext"/>
                  </w:pPr>
                  <w:r>
                    <w:t xml:space="preserve">(b) </w:t>
                  </w:r>
                  <w:r w:rsidRPr="00DC056A">
                    <w:t>Allergic reactions</w:t>
                  </w:r>
                </w:p>
              </w:tc>
            </w:tr>
            <w:tr w:rsidR="00DC056A" w:rsidRPr="00DC056A" w14:paraId="1C9CAA89" w14:textId="77777777" w:rsidTr="00DC056A">
              <w:tc>
                <w:tcPr>
                  <w:tcW w:w="3337" w:type="dxa"/>
                </w:tcPr>
                <w:p w14:paraId="74BEB06E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Transfusion should not be discontinued completely for a mild allergic reaction</w:t>
                  </w:r>
                </w:p>
              </w:tc>
              <w:tc>
                <w:tcPr>
                  <w:tcW w:w="1125" w:type="dxa"/>
                </w:tcPr>
                <w:p w14:paraId="528351A3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12DFC6CA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2DD9EE6E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01292356" w14:textId="77777777" w:rsidTr="00DC056A">
              <w:tc>
                <w:tcPr>
                  <w:tcW w:w="3337" w:type="dxa"/>
                </w:tcPr>
                <w:p w14:paraId="41470291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 xml:space="preserve">Patients experiencing moderate or severe allergic </w:t>
                  </w:r>
                  <w:r w:rsidRPr="00DC056A">
                    <w:lastRenderedPageBreak/>
                    <w:t>reactions should be assessed medically</w:t>
                  </w:r>
                </w:p>
              </w:tc>
              <w:tc>
                <w:tcPr>
                  <w:tcW w:w="1125" w:type="dxa"/>
                </w:tcPr>
                <w:p w14:paraId="5C3A4260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42114493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2B80A43B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1D489869" w14:textId="77777777" w:rsidTr="00DC056A">
              <w:tc>
                <w:tcPr>
                  <w:tcW w:w="3337" w:type="dxa"/>
                </w:tcPr>
                <w:p w14:paraId="223D3AB0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In a transfusion reaction with only allergic features, repeat compatibility testing should not be performed</w:t>
                  </w:r>
                </w:p>
              </w:tc>
              <w:tc>
                <w:tcPr>
                  <w:tcW w:w="1125" w:type="dxa"/>
                </w:tcPr>
                <w:p w14:paraId="22013E5E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24C2659E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50C128D7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2E690B0F" w14:textId="77777777" w:rsidTr="006C10E2">
              <w:tc>
                <w:tcPr>
                  <w:tcW w:w="7966" w:type="dxa"/>
                  <w:gridSpan w:val="4"/>
                  <w:shd w:val="clear" w:color="auto" w:fill="D9D9D9" w:themeFill="background1" w:themeFillShade="D9"/>
                </w:tcPr>
                <w:p w14:paraId="050BBD47" w14:textId="25D7A14F" w:rsidR="00DC056A" w:rsidRPr="00DC056A" w:rsidRDefault="00DC056A" w:rsidP="00DC056A">
                  <w:pPr>
                    <w:pStyle w:val="Tabletext"/>
                  </w:pPr>
                  <w:r>
                    <w:t xml:space="preserve">(c) </w:t>
                  </w:r>
                  <w:r w:rsidRPr="00DC056A">
                    <w:t>Respiratory reactions</w:t>
                  </w:r>
                </w:p>
              </w:tc>
            </w:tr>
            <w:tr w:rsidR="00DC056A" w:rsidRPr="00DC056A" w14:paraId="5E2F8369" w14:textId="77777777" w:rsidTr="00DC056A">
              <w:tc>
                <w:tcPr>
                  <w:tcW w:w="3337" w:type="dxa"/>
                </w:tcPr>
                <w:p w14:paraId="0EDA161E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Patients developing new respiratory symptoms during transfusion should be assessed medically</w:t>
                  </w:r>
                </w:p>
              </w:tc>
              <w:tc>
                <w:tcPr>
                  <w:tcW w:w="1125" w:type="dxa"/>
                </w:tcPr>
                <w:p w14:paraId="5F8F444E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163C4226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20C26F2B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19D2D6E5" w14:textId="77777777" w:rsidTr="00DC056A">
              <w:tc>
                <w:tcPr>
                  <w:tcW w:w="3337" w:type="dxa"/>
                </w:tcPr>
                <w:p w14:paraId="5FD13539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In patients with new respiratory symptoms during transfusion, a diagnosis should be established after medical assessment</w:t>
                  </w:r>
                </w:p>
              </w:tc>
              <w:tc>
                <w:tcPr>
                  <w:tcW w:w="1125" w:type="dxa"/>
                </w:tcPr>
                <w:p w14:paraId="77F3C2FD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5D8C6AB4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6EE672E6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10F5CDCB" w14:textId="77777777" w:rsidTr="006C10E2">
              <w:tc>
                <w:tcPr>
                  <w:tcW w:w="7966" w:type="dxa"/>
                  <w:gridSpan w:val="4"/>
                  <w:shd w:val="clear" w:color="auto" w:fill="D9D9D9" w:themeFill="background1" w:themeFillShade="D9"/>
                </w:tcPr>
                <w:p w14:paraId="488AD40D" w14:textId="043A903A" w:rsidR="00DC056A" w:rsidRPr="00DC056A" w:rsidRDefault="00DC056A" w:rsidP="00DC056A">
                  <w:pPr>
                    <w:pStyle w:val="Tabletext"/>
                  </w:pPr>
                  <w:r>
                    <w:t xml:space="preserve">(d) </w:t>
                  </w:r>
                  <w:r w:rsidRPr="00DC056A">
                    <w:t>Reporting (all moderate/</w:t>
                  </w:r>
                  <w:r>
                    <w:t>s</w:t>
                  </w:r>
                  <w:r w:rsidRPr="00DC056A">
                    <w:t>evere reactions)</w:t>
                  </w:r>
                </w:p>
              </w:tc>
            </w:tr>
            <w:tr w:rsidR="00DC056A" w:rsidRPr="00DC056A" w14:paraId="71301EC7" w14:textId="77777777" w:rsidTr="00DC056A">
              <w:tc>
                <w:tcPr>
                  <w:tcW w:w="3337" w:type="dxa"/>
                </w:tcPr>
                <w:p w14:paraId="40E49AC5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>All transfusion reactions, except mild febrile or allergic reactions, should be reviewed within the hospital by the transfusion team</w:t>
                  </w:r>
                </w:p>
              </w:tc>
              <w:tc>
                <w:tcPr>
                  <w:tcW w:w="1125" w:type="dxa"/>
                </w:tcPr>
                <w:p w14:paraId="1D124FFC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629336E9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44AE639C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  <w:tr w:rsidR="00DC056A" w:rsidRPr="00DC056A" w14:paraId="4182A8BF" w14:textId="77777777" w:rsidTr="00DC056A">
              <w:tc>
                <w:tcPr>
                  <w:tcW w:w="3337" w:type="dxa"/>
                </w:tcPr>
                <w:p w14:paraId="5E19A097" w14:textId="77777777" w:rsidR="00DC056A" w:rsidRPr="00DC056A" w:rsidRDefault="00DC056A" w:rsidP="00DC056A">
                  <w:pPr>
                    <w:pStyle w:val="Tabletext"/>
                  </w:pPr>
                  <w:r w:rsidRPr="00DC056A">
                    <w:t xml:space="preserve">All transfusion reactions, except mild febrile or allergic reactions, should be reported to the appropriate regulatory and </w:t>
                  </w:r>
                  <w:proofErr w:type="spellStart"/>
                  <w:r w:rsidRPr="00DC056A">
                    <w:t>haemovigilance</w:t>
                  </w:r>
                  <w:proofErr w:type="spellEnd"/>
                  <w:r w:rsidRPr="00DC056A">
                    <w:t xml:space="preserve"> organisations</w:t>
                  </w:r>
                </w:p>
              </w:tc>
              <w:tc>
                <w:tcPr>
                  <w:tcW w:w="1125" w:type="dxa"/>
                </w:tcPr>
                <w:p w14:paraId="1832BB11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530" w:type="dxa"/>
                </w:tcPr>
                <w:p w14:paraId="6D3F3877" w14:textId="77777777" w:rsidR="00DC056A" w:rsidRPr="00DC056A" w:rsidRDefault="00DC056A" w:rsidP="00DC056A">
                  <w:pPr>
                    <w:pStyle w:val="Tabletext"/>
                  </w:pPr>
                </w:p>
              </w:tc>
              <w:tc>
                <w:tcPr>
                  <w:tcW w:w="1974" w:type="dxa"/>
                </w:tcPr>
                <w:p w14:paraId="2D661D66" w14:textId="77777777" w:rsidR="00DC056A" w:rsidRPr="00DC056A" w:rsidRDefault="00DC056A" w:rsidP="00DC056A">
                  <w:pPr>
                    <w:pStyle w:val="Tabletext"/>
                  </w:pPr>
                </w:p>
              </w:tc>
            </w:tr>
          </w:tbl>
          <w:p w14:paraId="3689BFB0" w14:textId="77777777" w:rsidR="008628C3" w:rsidRPr="009349D7" w:rsidRDefault="008628C3" w:rsidP="00DC14AC">
            <w:pPr>
              <w:rPr>
                <w:rFonts w:cs="Arial"/>
                <w:b/>
                <w:szCs w:val="24"/>
              </w:rPr>
            </w:pPr>
          </w:p>
          <w:p w14:paraId="4C21FCF8" w14:textId="5FE6C934" w:rsidR="007A10E7" w:rsidRPr="009349D7" w:rsidRDefault="007A10E7" w:rsidP="00DC056A">
            <w:pPr>
              <w:rPr>
                <w:rFonts w:cs="Arial"/>
                <w:b/>
                <w:szCs w:val="24"/>
              </w:rPr>
            </w:pPr>
          </w:p>
        </w:tc>
      </w:tr>
      <w:tr w:rsidR="008628C3" w:rsidRPr="00077B16" w14:paraId="0B06E3F0" w14:textId="77777777" w:rsidTr="00DC056A">
        <w:trPr>
          <w:trHeight w:val="469"/>
        </w:trPr>
        <w:tc>
          <w:tcPr>
            <w:tcW w:w="1838" w:type="dxa"/>
          </w:tcPr>
          <w:p w14:paraId="4CAABCEC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944" w:type="dxa"/>
          </w:tcPr>
          <w:p w14:paraId="54F6617D" w14:textId="2A569065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628C3" w:rsidRPr="00077B16" w14:paraId="5BF6DC79" w14:textId="77777777" w:rsidTr="00DC056A">
        <w:trPr>
          <w:trHeight w:val="58"/>
        </w:trPr>
        <w:tc>
          <w:tcPr>
            <w:tcW w:w="1838" w:type="dxa"/>
          </w:tcPr>
          <w:p w14:paraId="6ED49695" w14:textId="319F74EE" w:rsidR="008628C3" w:rsidRPr="009349D7" w:rsidRDefault="008628C3" w:rsidP="00DC056A">
            <w:pPr>
              <w:pStyle w:val="Rowheading"/>
            </w:pPr>
            <w:r w:rsidRPr="009349D7">
              <w:t>Recommend-</w:t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944" w:type="dxa"/>
          </w:tcPr>
          <w:p w14:paraId="1C0DE42A" w14:textId="391339DC" w:rsidR="008628C3" w:rsidRPr="009349D7" w:rsidRDefault="008628C3" w:rsidP="00DC056A">
            <w:r w:rsidRPr="009349D7">
              <w:t>Present the result with recommendations, actions</w:t>
            </w:r>
            <w:r w:rsidR="008317B0" w:rsidRPr="009349D7">
              <w:t xml:space="preserve"> </w:t>
            </w:r>
            <w:r w:rsidRPr="009349D7">
              <w:t>and responsibilities for action and a timescale for implementation. Assign a person</w:t>
            </w:r>
            <w:r w:rsidR="007F21DF" w:rsidRPr="009349D7">
              <w:t>(</w:t>
            </w:r>
            <w:r w:rsidRPr="009349D7">
              <w:t>s</w:t>
            </w:r>
            <w:r w:rsidR="007F21DF" w:rsidRPr="009349D7">
              <w:t>)</w:t>
            </w:r>
            <w:r w:rsidRPr="009349D7">
              <w:t xml:space="preserve"> responsible to do the work within a timeframe.</w:t>
            </w:r>
          </w:p>
        </w:tc>
      </w:tr>
      <w:tr w:rsidR="005E1060" w:rsidRPr="00077B16" w14:paraId="3AB83BB0" w14:textId="77777777" w:rsidTr="00DC056A">
        <w:trPr>
          <w:trHeight w:val="58"/>
        </w:trPr>
        <w:tc>
          <w:tcPr>
            <w:tcW w:w="1838" w:type="dxa"/>
          </w:tcPr>
          <w:p w14:paraId="7B1DBC85" w14:textId="1FF56588" w:rsidR="005E1060" w:rsidRPr="009349D7" w:rsidRDefault="005E1060" w:rsidP="00876760">
            <w:pPr>
              <w:pStyle w:val="Rowheading"/>
            </w:pPr>
            <w:r w:rsidRPr="009349D7">
              <w:t>Action plan</w:t>
            </w:r>
          </w:p>
        </w:tc>
        <w:tc>
          <w:tcPr>
            <w:tcW w:w="7944" w:type="dxa"/>
          </w:tcPr>
          <w:p w14:paraId="3ED634E6" w14:textId="3A02274B" w:rsidR="005E1060" w:rsidRPr="009349D7" w:rsidRDefault="005E1060" w:rsidP="0029610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628C3" w:rsidRPr="00077B16" w14:paraId="2456F3A2" w14:textId="77777777" w:rsidTr="00DC056A">
        <w:trPr>
          <w:trHeight w:val="58"/>
        </w:trPr>
        <w:tc>
          <w:tcPr>
            <w:tcW w:w="1838" w:type="dxa"/>
          </w:tcPr>
          <w:p w14:paraId="2874F728" w14:textId="77777777" w:rsidR="008628C3" w:rsidRPr="009349D7" w:rsidRDefault="008628C3" w:rsidP="00876760">
            <w:pPr>
              <w:pStyle w:val="Rowheading"/>
            </w:pPr>
            <w:r w:rsidRPr="009349D7">
              <w:t>Re-audit date</w:t>
            </w:r>
          </w:p>
        </w:tc>
        <w:tc>
          <w:tcPr>
            <w:tcW w:w="7944" w:type="dxa"/>
          </w:tcPr>
          <w:p w14:paraId="2A3A9445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317B0" w:rsidRPr="00077B16" w14:paraId="7E5BF0AE" w14:textId="77777777" w:rsidTr="00DC056A">
        <w:trPr>
          <w:trHeight w:val="469"/>
        </w:trPr>
        <w:tc>
          <w:tcPr>
            <w:tcW w:w="1838" w:type="dxa"/>
          </w:tcPr>
          <w:p w14:paraId="6DDCB30D" w14:textId="7522A26F" w:rsidR="008317B0" w:rsidRPr="009349D7" w:rsidRDefault="008317B0" w:rsidP="00876760">
            <w:pPr>
              <w:pStyle w:val="Rowheading"/>
            </w:pPr>
            <w:r w:rsidRPr="009349D7">
              <w:lastRenderedPageBreak/>
              <w:t>Reference</w:t>
            </w:r>
          </w:p>
          <w:p w14:paraId="36CD5C27" w14:textId="16D11343" w:rsidR="00B420AD" w:rsidRPr="009349D7" w:rsidRDefault="00B420AD" w:rsidP="00876760">
            <w:pPr>
              <w:pStyle w:val="Rowheading"/>
            </w:pPr>
          </w:p>
        </w:tc>
        <w:tc>
          <w:tcPr>
            <w:tcW w:w="7944" w:type="dxa"/>
          </w:tcPr>
          <w:p w14:paraId="7F5516E3" w14:textId="48EB44F5" w:rsidR="008317B0" w:rsidRPr="00876760" w:rsidRDefault="00DC056A" w:rsidP="00DC056A">
            <w:pPr>
              <w:pStyle w:val="Numberedlist"/>
              <w:numPr>
                <w:ilvl w:val="0"/>
                <w:numId w:val="0"/>
              </w:numPr>
            </w:pPr>
            <w:proofErr w:type="spellStart"/>
            <w:r>
              <w:t>Soutar</w:t>
            </w:r>
            <w:proofErr w:type="spellEnd"/>
            <w:r>
              <w:t xml:space="preserve"> R</w:t>
            </w:r>
            <w:r>
              <w:t xml:space="preserve">, </w:t>
            </w:r>
            <w:proofErr w:type="spellStart"/>
            <w:r>
              <w:t>McSporran</w:t>
            </w:r>
            <w:proofErr w:type="spellEnd"/>
            <w:r>
              <w:t xml:space="preserve"> W</w:t>
            </w:r>
            <w:r>
              <w:t>, Tomlinson</w:t>
            </w:r>
            <w:r>
              <w:t xml:space="preserve"> T</w:t>
            </w:r>
            <w:r>
              <w:t>, Booth</w:t>
            </w:r>
            <w:r>
              <w:t xml:space="preserve"> C</w:t>
            </w:r>
            <w:r>
              <w:t>, Grey</w:t>
            </w:r>
            <w:r>
              <w:t xml:space="preserve"> S</w:t>
            </w:r>
            <w:r>
              <w:t>. Guideline on the investigation and management of acute transfusion reaction</w:t>
            </w:r>
            <w:r>
              <w:t>s</w:t>
            </w:r>
            <w:r>
              <w:t xml:space="preserve">. </w:t>
            </w:r>
            <w:r w:rsidRPr="00DC056A">
              <w:rPr>
                <w:i/>
                <w:iCs/>
              </w:rPr>
              <w:t xml:space="preserve">Br J </w:t>
            </w:r>
            <w:proofErr w:type="spellStart"/>
            <w:r w:rsidRPr="00DC056A">
              <w:rPr>
                <w:i/>
                <w:iCs/>
              </w:rPr>
              <w:t>Haematol</w:t>
            </w:r>
            <w:proofErr w:type="spellEnd"/>
            <w:r>
              <w:t xml:space="preserve"> 2023</w:t>
            </w:r>
            <w:r>
              <w:t>;201:832</w:t>
            </w:r>
            <w:r>
              <w:t>–</w:t>
            </w:r>
            <w:r>
              <w:t>844</w:t>
            </w:r>
            <w:r>
              <w:t>.</w:t>
            </w:r>
            <w:r>
              <w:t xml:space="preserve"> 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536C422F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DC056A" w:rsidRPr="00DC056A">
        <w:t>for patients with acute transfusion reactions</w:t>
      </w:r>
    </w:p>
    <w:p w14:paraId="3C2E1AFD" w14:textId="3AE5D11D" w:rsidR="00253E1A" w:rsidRPr="009349D7" w:rsidRDefault="009929C5" w:rsidP="001F037A">
      <w:pPr>
        <w:pStyle w:val="Heading2"/>
      </w:pPr>
      <w:r w:rsidRPr="009349D7">
        <w:t xml:space="preserve">Audit reviewing </w:t>
      </w:r>
      <w:r w:rsidR="00DC056A">
        <w:t>practice</w:t>
      </w:r>
      <w:r w:rsidR="00E3625C" w:rsidRPr="009349D7">
        <w:t xml:space="preserve"> 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22FE6766" w14:textId="0D3BA15B" w:rsidR="00DC056A" w:rsidRDefault="00DC056A" w:rsidP="00DC056A">
      <w:r>
        <w:t xml:space="preserve">Unit </w:t>
      </w:r>
      <w:r>
        <w:t>n</w:t>
      </w:r>
      <w:r>
        <w:t>umber(s)</w:t>
      </w:r>
    </w:p>
    <w:p w14:paraId="14D188CD" w14:textId="6475A854" w:rsidR="00DC056A" w:rsidRDefault="00DC056A" w:rsidP="00DC056A">
      <w:r>
        <w:t xml:space="preserve">Date of </w:t>
      </w:r>
      <w:r>
        <w:t>t</w:t>
      </w:r>
      <w:r>
        <w:t>ransfusion:</w:t>
      </w:r>
    </w:p>
    <w:p w14:paraId="4579E4A8" w14:textId="77777777" w:rsidR="00DC056A" w:rsidRDefault="00DC056A" w:rsidP="00DC056A">
      <w:r>
        <w:t>(Note: a separate form should be completed for each transfusion episode.)</w:t>
      </w:r>
    </w:p>
    <w:p w14:paraId="44999B49" w14:textId="77777777" w:rsidR="00DC056A" w:rsidRDefault="00DC056A" w:rsidP="00DC056A"/>
    <w:p w14:paraId="53E71490" w14:textId="77777777" w:rsidR="00DC056A" w:rsidRPr="00DC056A" w:rsidRDefault="00DC056A" w:rsidP="00DC056A">
      <w:pPr>
        <w:rPr>
          <w:b/>
          <w:bCs/>
        </w:rPr>
      </w:pPr>
      <w:r w:rsidRPr="00DC056A">
        <w:rPr>
          <w:b/>
          <w:bCs/>
        </w:rPr>
        <w:t>Given to:</w:t>
      </w:r>
    </w:p>
    <w:p w14:paraId="7A09E91A" w14:textId="527D48E8" w:rsidR="00DC056A" w:rsidRDefault="00DC056A" w:rsidP="00DC056A">
      <w:r>
        <w:t xml:space="preserve">Patient </w:t>
      </w:r>
      <w:r>
        <w:t>n</w:t>
      </w:r>
      <w:r>
        <w:t xml:space="preserve">ame:          </w:t>
      </w:r>
    </w:p>
    <w:p w14:paraId="6C7E2F30" w14:textId="08AD758C" w:rsidR="00DC056A" w:rsidRDefault="00DC056A" w:rsidP="00DC056A">
      <w:r>
        <w:t xml:space="preserve">Hospital </w:t>
      </w:r>
      <w:r>
        <w:t>n</w:t>
      </w:r>
      <w:r>
        <w:t>umber:</w:t>
      </w:r>
    </w:p>
    <w:p w14:paraId="4030B05B" w14:textId="21E99A56" w:rsidR="00603ECE" w:rsidRPr="001F037A" w:rsidRDefault="00DC056A" w:rsidP="00DC056A">
      <w:r>
        <w:t xml:space="preserve">Date of </w:t>
      </w:r>
      <w:r>
        <w:t>b</w:t>
      </w:r>
      <w:r>
        <w:t>irth: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1244"/>
        <w:gridCol w:w="1337"/>
        <w:gridCol w:w="2121"/>
        <w:gridCol w:w="2335"/>
      </w:tblGrid>
      <w:tr w:rsidR="00DC056A" w:rsidRPr="00077B16" w14:paraId="096252DE" w14:textId="77777777" w:rsidTr="00DC056A">
        <w:trPr>
          <w:cantSplit/>
          <w:trHeight w:val="128"/>
        </w:trPr>
        <w:tc>
          <w:tcPr>
            <w:tcW w:w="2817" w:type="dxa"/>
            <w:tcBorders>
              <w:bottom w:val="single" w:sz="4" w:space="0" w:color="auto"/>
            </w:tcBorders>
          </w:tcPr>
          <w:p w14:paraId="26EA664E" w14:textId="55119AB1" w:rsidR="00DC056A" w:rsidRPr="001F037A" w:rsidRDefault="00DC056A" w:rsidP="00DC056A">
            <w:pPr>
              <w:pStyle w:val="Tabletext"/>
            </w:pPr>
            <w:r w:rsidRPr="00A7466B">
              <w:rPr>
                <w:rFonts w:cs="Arial"/>
              </w:rPr>
              <w:t>Standard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02120E2" w14:textId="77777777" w:rsidR="00DC056A" w:rsidRPr="00562BB4" w:rsidRDefault="00DC056A" w:rsidP="00DC056A">
            <w:pPr>
              <w:keepNext/>
              <w:spacing w:before="100" w:after="100"/>
              <w:rPr>
                <w:rFonts w:cs="Arial"/>
                <w:b/>
                <w:bCs/>
              </w:rPr>
            </w:pPr>
            <w:r w:rsidRPr="00562BB4">
              <w:rPr>
                <w:rFonts w:cs="Arial"/>
                <w:b/>
                <w:bCs/>
              </w:rPr>
              <w:t>1</w:t>
            </w:r>
          </w:p>
          <w:p w14:paraId="4BAF7515" w14:textId="11F73540" w:rsidR="00DC056A" w:rsidRPr="00781C28" w:rsidRDefault="00DC056A" w:rsidP="00DC056A">
            <w:pPr>
              <w:pStyle w:val="Tabletext"/>
            </w:pPr>
            <w:r w:rsidRPr="00562BB4">
              <w:rPr>
                <w:rFonts w:cs="Arial"/>
                <w:b/>
              </w:rPr>
              <w:t xml:space="preserve">Yes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6D6B1116" w14:textId="77777777" w:rsidR="00DC056A" w:rsidRPr="00562BB4" w:rsidRDefault="00DC056A" w:rsidP="00DC056A">
            <w:pPr>
              <w:keepNext/>
              <w:spacing w:before="100" w:after="100"/>
              <w:rPr>
                <w:rFonts w:cs="Arial"/>
                <w:b/>
                <w:bCs/>
              </w:rPr>
            </w:pPr>
            <w:r w:rsidRPr="00562BB4">
              <w:rPr>
                <w:rFonts w:cs="Arial"/>
                <w:b/>
                <w:bCs/>
              </w:rPr>
              <w:t>2</w:t>
            </w:r>
          </w:p>
          <w:p w14:paraId="0FFDB801" w14:textId="3F7B5CA6" w:rsidR="00DC056A" w:rsidRPr="00781C28" w:rsidRDefault="00DC056A" w:rsidP="00DC056A">
            <w:pPr>
              <w:pStyle w:val="Tabletext"/>
            </w:pPr>
            <w:r w:rsidRPr="00562BB4">
              <w:rPr>
                <w:rFonts w:cs="Arial"/>
                <w:b/>
              </w:rPr>
              <w:t>No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8E7D1C" w14:textId="1DC8C688" w:rsidR="00DC056A" w:rsidRPr="00781C28" w:rsidRDefault="00DC056A" w:rsidP="00DC056A">
            <w:pPr>
              <w:pStyle w:val="Tabletext"/>
              <w:ind w:left="302" w:hanging="283"/>
            </w:pPr>
            <w:r>
              <w:rPr>
                <w:rFonts w:cs="Arial"/>
                <w:b/>
                <w:bCs/>
              </w:rPr>
              <w:t>3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t>If shaded box not ticked, was there documentation to explain the variance?</w:t>
            </w:r>
            <w:r>
              <w:rPr>
                <w:rFonts w:cs="Arial"/>
              </w:rPr>
              <w:br/>
            </w:r>
            <w:r w:rsidRPr="00562BB4">
              <w:rPr>
                <w:rFonts w:cs="Arial"/>
                <w:b/>
              </w:rPr>
              <w:t>Yes/No</w:t>
            </w:r>
            <w:r>
              <w:rPr>
                <w:rFonts w:cs="Arial"/>
              </w:rPr>
              <w:t xml:space="preserve"> plus free-text comment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5E62A50A" w14:textId="3A633714" w:rsidR="00DC056A" w:rsidRPr="00781C28" w:rsidRDefault="00DC056A" w:rsidP="00DC056A">
            <w:pPr>
              <w:pStyle w:val="Tabletext"/>
              <w:ind w:left="308" w:hanging="283"/>
              <w:rPr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t xml:space="preserve">Compliant with guideline if shaded box ticked or an appropriate explanation from column 3. </w:t>
            </w:r>
            <w:r w:rsidRPr="00562BB4">
              <w:rPr>
                <w:rFonts w:cs="Arial"/>
                <w:b/>
              </w:rPr>
              <w:t>Yes/No</w:t>
            </w:r>
            <w:r>
              <w:rPr>
                <w:rFonts w:cs="Arial"/>
                <w:b/>
              </w:rPr>
              <w:br/>
            </w:r>
            <w:r w:rsidRPr="009337B3">
              <w:rPr>
                <w:rFonts w:cs="Arial"/>
              </w:rPr>
              <w:t>(Record if standard not applicable)</w:t>
            </w:r>
          </w:p>
        </w:tc>
      </w:tr>
      <w:tr w:rsidR="00DC056A" w:rsidRPr="00077B16" w14:paraId="68DFAF5C" w14:textId="77777777" w:rsidTr="009B7F00">
        <w:trPr>
          <w:cantSplit/>
          <w:trHeight w:val="5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755114E3" w:rsidR="00DC056A" w:rsidRPr="00077B16" w:rsidRDefault="00DC056A" w:rsidP="001F037A">
            <w:pPr>
              <w:pStyle w:val="Tabletext"/>
              <w:rPr>
                <w:b/>
                <w:bCs/>
              </w:rPr>
            </w:pPr>
            <w:r w:rsidRPr="00DC056A">
              <w:rPr>
                <w:b/>
                <w:bCs/>
              </w:rPr>
              <w:t>For patients experiencing a febrile reaction</w:t>
            </w:r>
          </w:p>
        </w:tc>
      </w:tr>
      <w:tr w:rsidR="00DC056A" w:rsidRPr="00077B16" w14:paraId="281C1E04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0B95EA3A" w:rsidR="00DC056A" w:rsidRPr="00077B16" w:rsidRDefault="00DC056A" w:rsidP="00DC056A">
            <w:pPr>
              <w:pStyle w:val="Tabletext"/>
              <w:rPr>
                <w:color w:val="FF0000"/>
              </w:rPr>
            </w:pPr>
            <w:r w:rsidRPr="00367624">
              <w:rPr>
                <w:b/>
              </w:rPr>
              <w:t>1</w:t>
            </w:r>
            <w:r>
              <w:t>  </w:t>
            </w:r>
            <w:r w:rsidRPr="00D57EB6">
              <w:rPr>
                <w:i/>
                <w:iCs/>
              </w:rPr>
              <w:t xml:space="preserve">Where a </w:t>
            </w:r>
            <w:r>
              <w:rPr>
                <w:i/>
                <w:iCs/>
              </w:rPr>
              <w:t>mild</w:t>
            </w:r>
            <w:r w:rsidRPr="00D57EB6">
              <w:rPr>
                <w:i/>
                <w:iCs/>
              </w:rPr>
              <w:t xml:space="preserve"> transfusion reaction occurred:</w:t>
            </w:r>
            <w:r>
              <w:t xml:space="preserve"> transfusion was not discontinued completely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673BE0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3CB1828E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6264BB7B" w:rsidR="00DC056A" w:rsidRPr="00077B16" w:rsidRDefault="00DC056A" w:rsidP="00DC056A">
            <w:pPr>
              <w:pStyle w:val="Tabletext"/>
              <w:rPr>
                <w:b/>
                <w:bCs/>
              </w:rPr>
            </w:pPr>
            <w:r w:rsidRPr="00367624">
              <w:rPr>
                <w:b/>
              </w:rPr>
              <w:t>2</w:t>
            </w:r>
            <w:r>
              <w:t>  </w:t>
            </w:r>
            <w:r w:rsidRPr="00D57EB6">
              <w:rPr>
                <w:i/>
                <w:iCs/>
              </w:rPr>
              <w:t>Where a moderate or severe transfusion reaction occurred:</w:t>
            </w:r>
            <w:r>
              <w:t xml:space="preserve"> </w:t>
            </w:r>
            <w:r>
              <w:t>p</w:t>
            </w:r>
            <w:r>
              <w:t>atient was assessed medically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C5FBA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0251DA41" w14:textId="77777777" w:rsidTr="00DC056A">
        <w:trPr>
          <w:cantSplit/>
          <w:trHeight w:val="7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79642F7B" w:rsidR="00DC056A" w:rsidRPr="00077B16" w:rsidRDefault="00DC056A" w:rsidP="00DC056A">
            <w:pPr>
              <w:pStyle w:val="Tabletext"/>
            </w:pPr>
            <w:r>
              <w:rPr>
                <w:b/>
              </w:rPr>
              <w:lastRenderedPageBreak/>
              <w:t>3</w:t>
            </w:r>
            <w:r>
              <w:t>  </w:t>
            </w:r>
            <w:r w:rsidRPr="00D57EB6">
              <w:rPr>
                <w:i/>
                <w:iCs/>
              </w:rPr>
              <w:t xml:space="preserve">Where </w:t>
            </w:r>
            <w:r>
              <w:rPr>
                <w:i/>
                <w:iCs/>
              </w:rPr>
              <w:t xml:space="preserve">a </w:t>
            </w:r>
            <w:r w:rsidRPr="00D57EB6">
              <w:rPr>
                <w:i/>
                <w:iCs/>
              </w:rPr>
              <w:t>severe transfusion reaction occurred</w:t>
            </w:r>
            <w:r>
              <w:rPr>
                <w:i/>
                <w:iCs/>
              </w:rPr>
              <w:t>, or sustained moderate symptoms</w:t>
            </w:r>
            <w:r w:rsidRPr="00D57EB6">
              <w:rPr>
                <w:i/>
                <w:iCs/>
              </w:rPr>
              <w:t>:</w:t>
            </w:r>
            <w:r>
              <w:t xml:space="preserve"> </w:t>
            </w:r>
            <w:r w:rsidRPr="007954B4">
              <w:t xml:space="preserve">implicated units </w:t>
            </w:r>
            <w:r>
              <w:t>were returned to the laboratory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F36B17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7CE77257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137E6A83" w:rsidR="00DC056A" w:rsidRPr="00077B16" w:rsidRDefault="00DC056A" w:rsidP="00DC056A">
            <w:pPr>
              <w:pStyle w:val="Tabletext"/>
            </w:pPr>
            <w:r>
              <w:rPr>
                <w:b/>
              </w:rPr>
              <w:t xml:space="preserve">4  </w:t>
            </w:r>
            <w:r w:rsidRPr="00D57EB6">
              <w:rPr>
                <w:i/>
                <w:iCs/>
              </w:rPr>
              <w:t xml:space="preserve">Where </w:t>
            </w:r>
            <w:r>
              <w:rPr>
                <w:i/>
                <w:iCs/>
              </w:rPr>
              <w:t xml:space="preserve">a </w:t>
            </w:r>
            <w:r w:rsidRPr="00D57EB6">
              <w:rPr>
                <w:i/>
                <w:iCs/>
              </w:rPr>
              <w:t>severe transfusion reaction occurred</w:t>
            </w:r>
            <w:r>
              <w:rPr>
                <w:i/>
                <w:iCs/>
              </w:rPr>
              <w:t>, or sustained moderate symptoms</w:t>
            </w:r>
            <w:r w:rsidRPr="00D57EB6">
              <w:rPr>
                <w:i/>
                <w:iCs/>
              </w:rPr>
              <w:t>:</w:t>
            </w:r>
            <w:r>
              <w:t xml:space="preserve"> repeat compatibility testing was performed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254730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339C338B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73C8DB8F" w:rsidR="00DC056A" w:rsidRPr="00077B16" w:rsidRDefault="00DC056A" w:rsidP="00DC056A">
            <w:pPr>
              <w:pStyle w:val="Tabletext"/>
            </w:pPr>
            <w:r>
              <w:rPr>
                <w:b/>
              </w:rPr>
              <w:t xml:space="preserve">5  </w:t>
            </w:r>
            <w:r>
              <w:rPr>
                <w:i/>
              </w:rPr>
              <w:t>Where there were no allergic features:</w:t>
            </w:r>
            <w:r>
              <w:t xml:space="preserve"> patient was not given antihistamine or corticosteroids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7864F3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5E79D2C8" w14:textId="77777777" w:rsidTr="000962B5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394C634A" w:rsidR="00DC056A" w:rsidRPr="00077B16" w:rsidRDefault="00DC056A" w:rsidP="00DC056A">
            <w:pPr>
              <w:pStyle w:val="Tabletext"/>
              <w:rPr>
                <w:b/>
                <w:bCs/>
              </w:rPr>
            </w:pPr>
            <w:r w:rsidRPr="0055666E">
              <w:rPr>
                <w:rFonts w:cs="Arial"/>
                <w:b/>
              </w:rPr>
              <w:t xml:space="preserve">For patients </w:t>
            </w:r>
            <w:r>
              <w:rPr>
                <w:rFonts w:cs="Arial"/>
                <w:b/>
              </w:rPr>
              <w:t>experiencing an allergic reaction</w:t>
            </w:r>
          </w:p>
        </w:tc>
      </w:tr>
      <w:tr w:rsidR="00DC056A" w:rsidRPr="00077B16" w14:paraId="4055AAB7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F28" w14:textId="6F8ADACB" w:rsidR="00DC056A" w:rsidRPr="00077B16" w:rsidRDefault="00DC056A" w:rsidP="00DC056A">
            <w:pPr>
              <w:pStyle w:val="Tabletext"/>
              <w:rPr>
                <w:color w:val="FF0000"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 xml:space="preserve">  </w:t>
            </w:r>
            <w:r w:rsidRPr="00D57EB6">
              <w:rPr>
                <w:i/>
                <w:iCs/>
              </w:rPr>
              <w:t xml:space="preserve">Where a </w:t>
            </w:r>
            <w:r>
              <w:rPr>
                <w:i/>
                <w:iCs/>
              </w:rPr>
              <w:t>mild</w:t>
            </w:r>
            <w:r w:rsidRPr="00D57EB6">
              <w:rPr>
                <w:i/>
                <w:iCs/>
              </w:rPr>
              <w:t xml:space="preserve"> transfusion reaction occurred:</w:t>
            </w:r>
            <w:r>
              <w:t xml:space="preserve"> transfusion was not discontinued completely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55C59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E5E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B92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E90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1D045AA4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412840C3" w:rsidR="00DC056A" w:rsidRPr="00077B16" w:rsidRDefault="00DC056A" w:rsidP="00DC056A">
            <w:pPr>
              <w:pStyle w:val="Tabletext"/>
            </w:pPr>
            <w:r>
              <w:rPr>
                <w:b/>
              </w:rPr>
              <w:t xml:space="preserve">7  </w:t>
            </w:r>
            <w:r w:rsidRPr="00D57EB6">
              <w:rPr>
                <w:i/>
                <w:iCs/>
              </w:rPr>
              <w:t>Where a moderate or severe transfusion reaction occurred:</w:t>
            </w:r>
            <w:r>
              <w:t xml:space="preserve"> </w:t>
            </w:r>
            <w:r>
              <w:t>p</w:t>
            </w:r>
            <w:r>
              <w:t>atient was assessed medically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72CF6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4420D969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321" w14:textId="5A20D23D" w:rsidR="00DC056A" w:rsidRPr="00077B16" w:rsidRDefault="00DC056A" w:rsidP="00DC056A">
            <w:pPr>
              <w:pStyle w:val="Tabletext"/>
            </w:pPr>
            <w:r>
              <w:rPr>
                <w:b/>
              </w:rPr>
              <w:t>8</w:t>
            </w:r>
            <w:r>
              <w:rPr>
                <w:b/>
              </w:rPr>
              <w:t xml:space="preserve">  </w:t>
            </w:r>
            <w:r w:rsidRPr="00884B4D">
              <w:rPr>
                <w:i/>
                <w:iCs/>
              </w:rPr>
              <w:t xml:space="preserve">Where </w:t>
            </w:r>
            <w:r>
              <w:rPr>
                <w:i/>
                <w:iCs/>
              </w:rPr>
              <w:t>there were only allergic features</w:t>
            </w:r>
            <w:r w:rsidRPr="00884B4D">
              <w:rPr>
                <w:i/>
                <w:iCs/>
              </w:rPr>
              <w:t>:</w:t>
            </w:r>
            <w:r w:rsidRPr="007954B4">
              <w:t xml:space="preserve"> repeat compatibility testing </w:t>
            </w:r>
            <w:r>
              <w:t>was not performed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E8B2C1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D2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F6F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98A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3262F634" w14:textId="77777777" w:rsidTr="0035344A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1A836065" w:rsidR="00DC056A" w:rsidRPr="00077B16" w:rsidRDefault="00DC056A" w:rsidP="00DC056A">
            <w:pPr>
              <w:pStyle w:val="Tabletext"/>
              <w:rPr>
                <w:b/>
                <w:bCs/>
              </w:rPr>
            </w:pPr>
            <w:r w:rsidRPr="0055666E">
              <w:rPr>
                <w:rFonts w:cs="Arial"/>
                <w:b/>
              </w:rPr>
              <w:t xml:space="preserve">For patients </w:t>
            </w:r>
            <w:r>
              <w:rPr>
                <w:rFonts w:cs="Arial"/>
                <w:b/>
              </w:rPr>
              <w:t>experiencing a respiratory reaction</w:t>
            </w:r>
          </w:p>
        </w:tc>
      </w:tr>
      <w:tr w:rsidR="00DC056A" w:rsidRPr="00077B16" w14:paraId="5375EB38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612" w14:textId="24C293CA" w:rsidR="00DC056A" w:rsidRPr="00077B16" w:rsidRDefault="00DC056A" w:rsidP="00DC056A">
            <w:pPr>
              <w:pStyle w:val="Tabletext"/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  </w:t>
            </w:r>
            <w:r>
              <w:rPr>
                <w:bCs/>
                <w:iCs/>
              </w:rPr>
              <w:t>Patient was assessed medically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6BDE77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179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B6B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742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77ACD80C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1D456F15" w:rsidR="00DC056A" w:rsidRPr="00077B16" w:rsidRDefault="00DC056A" w:rsidP="00DC056A">
            <w:pPr>
              <w:pStyle w:val="Tabletext"/>
            </w:pPr>
            <w:r>
              <w:rPr>
                <w:b/>
              </w:rPr>
              <w:t>10</w:t>
            </w:r>
            <w:r>
              <w:rPr>
                <w:b/>
              </w:rPr>
              <w:t xml:space="preserve">  </w:t>
            </w:r>
            <w:r>
              <w:rPr>
                <w:iCs/>
              </w:rPr>
              <w:t>A diagnosis was established after medical assessment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4D632A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5B5FE2CF" w14:textId="77777777" w:rsidTr="000A4836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15FC54AE" w:rsidR="00DC056A" w:rsidRPr="00077B16" w:rsidRDefault="00DC056A" w:rsidP="00DC056A">
            <w:pPr>
              <w:pStyle w:val="Tabletext"/>
              <w:rPr>
                <w:b/>
                <w:bCs/>
              </w:rPr>
            </w:pPr>
            <w:r w:rsidRPr="00752883">
              <w:rPr>
                <w:rFonts w:cs="Arial"/>
                <w:b/>
              </w:rPr>
              <w:t xml:space="preserve">For </w:t>
            </w:r>
            <w:r>
              <w:rPr>
                <w:rFonts w:cs="Arial"/>
                <w:b/>
              </w:rPr>
              <w:t>all moderate or severe reactions</w:t>
            </w:r>
          </w:p>
        </w:tc>
      </w:tr>
      <w:tr w:rsidR="00DC056A" w:rsidRPr="00077B16" w14:paraId="32D5F251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E8D" w14:textId="6FB58E15" w:rsidR="00DC056A" w:rsidRPr="00077B16" w:rsidRDefault="00DC056A" w:rsidP="00DC056A">
            <w:pPr>
              <w:pStyle w:val="Tabletext"/>
            </w:pPr>
            <w:r>
              <w:rPr>
                <w:rFonts w:cs="Arial"/>
                <w:b/>
              </w:rPr>
              <w:lastRenderedPageBreak/>
              <w:t>11</w:t>
            </w:r>
            <w:r>
              <w:rPr>
                <w:rFonts w:cs="Arial"/>
                <w:bCs/>
              </w:rPr>
              <w:t xml:space="preserve">  Review was carried out by the hospital transfusion team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6734B4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10C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32B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8E0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  <w:tr w:rsidR="00DC056A" w:rsidRPr="00077B16" w14:paraId="08AFA363" w14:textId="77777777" w:rsidTr="00DC056A">
        <w:trPr>
          <w:cantSplit/>
          <w:trHeight w:val="12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30B" w14:textId="02D17B69" w:rsidR="00DC056A" w:rsidRPr="00077B16" w:rsidRDefault="00DC056A" w:rsidP="00DC056A">
            <w:pPr>
              <w:pStyle w:val="Tabletext"/>
            </w:pPr>
            <w:r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>
              <w:rPr>
                <w:rFonts w:cs="Arial"/>
                <w:bCs/>
              </w:rPr>
              <w:t xml:space="preserve">  Reaction was </w:t>
            </w:r>
            <w:r w:rsidRPr="00284737">
              <w:rPr>
                <w:rFonts w:cs="Arial"/>
              </w:rPr>
              <w:t xml:space="preserve">reported to the appropriate regulatory and </w:t>
            </w:r>
            <w:proofErr w:type="spellStart"/>
            <w:r w:rsidRPr="00284737">
              <w:rPr>
                <w:rFonts w:cs="Arial"/>
              </w:rPr>
              <w:t>haemovigilance</w:t>
            </w:r>
            <w:proofErr w:type="spellEnd"/>
            <w:r w:rsidRPr="00284737">
              <w:rPr>
                <w:rFonts w:cs="Arial"/>
              </w:rPr>
              <w:t xml:space="preserve"> organisations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316E43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BD6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CC3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B47" w14:textId="77777777" w:rsidR="00DC056A" w:rsidRPr="00077B16" w:rsidRDefault="00DC056A" w:rsidP="00DC056A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67671D66" w:rsidR="002806C7" w:rsidRPr="009349D7" w:rsidRDefault="00DC056A" w:rsidP="001F037A">
            <w:pPr>
              <w:pStyle w:val="Tabletext"/>
              <w:spacing w:line="360" w:lineRule="auto"/>
            </w:pPr>
            <w:r w:rsidRPr="00DC056A">
              <w:rPr>
                <w:rStyle w:val="cf01"/>
                <w:rFonts w:ascii="Arial" w:hAnsi="Arial" w:cs="Arial"/>
                <w:sz w:val="24"/>
                <w:szCs w:val="24"/>
              </w:rPr>
              <w:t>An audit of compliance with the BSH guideline on investigation and management of acute transfusion reactions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A753" w14:textId="74DC8F66" w:rsidR="00590DC3" w:rsidRPr="00D366F9" w:rsidRDefault="00DD172C" w:rsidP="00DC056A">
    <w:pPr>
      <w:tabs>
        <w:tab w:val="left" w:pos="1134"/>
        <w:tab w:val="left" w:pos="4820"/>
        <w:tab w:val="right" w:pos="9638"/>
      </w:tabs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DC056A">
      <w:rPr>
        <w:rFonts w:cs="Arial"/>
        <w:sz w:val="20"/>
        <w:szCs w:val="20"/>
      </w:rPr>
      <w:t>070623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E7343E">
      <w:rPr>
        <w:rFonts w:cs="Arial"/>
        <w:sz w:val="20"/>
        <w:szCs w:val="20"/>
      </w:rPr>
      <w:t xml:space="preserve">                                                       </w:t>
    </w:r>
    <w:r w:rsidR="00903337">
      <w:rPr>
        <w:rFonts w:cs="Arial"/>
        <w:sz w:val="20"/>
        <w:szCs w:val="20"/>
      </w:rPr>
      <w:t>V1</w:t>
    </w:r>
    <w:r w:rsidR="00E7343E">
      <w:rPr>
        <w:rFonts w:cs="Arial"/>
        <w:sz w:val="20"/>
        <w:szCs w:val="20"/>
      </w:rPr>
      <w:t xml:space="preserve">  </w:t>
    </w:r>
    <w:r w:rsidR="00903337">
      <w:rPr>
        <w:rFonts w:cs="Arial"/>
        <w:sz w:val="20"/>
        <w:szCs w:val="20"/>
      </w:rPr>
      <w:t xml:space="preserve">  </w:t>
    </w:r>
    <w:r w:rsidR="00E7343E">
      <w:rPr>
        <w:rFonts w:cs="Arial"/>
        <w:sz w:val="20"/>
        <w:szCs w:val="20"/>
      </w:rPr>
      <w:t xml:space="preserve">    </w:t>
    </w:r>
    <w:r w:rsidR="00903337">
      <w:rPr>
        <w:rFonts w:cs="Arial"/>
        <w:sz w:val="20"/>
        <w:szCs w:val="20"/>
      </w:rPr>
      <w:t xml:space="preserve"> </w:t>
    </w:r>
    <w:r w:rsidR="00DC056A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3569" w14:textId="35D3D33A" w:rsidR="00590DC3" w:rsidRPr="00D366F9" w:rsidRDefault="00C1018E" w:rsidP="00781C28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1FF97333" wp14:editId="07DE3AE8">
          <wp:simplePos x="0" y="0"/>
          <wp:positionH relativeFrom="margin">
            <wp:posOffset>4148455</wp:posOffset>
          </wp:positionH>
          <wp:positionV relativeFrom="bottomMargin">
            <wp:posOffset>414655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DC056A">
      <w:rPr>
        <w:rFonts w:cs="Arial"/>
        <w:sz w:val="20"/>
        <w:szCs w:val="20"/>
      </w:rPr>
      <w:t>070623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C2A" w14:textId="25B1B60A" w:rsidR="007C7BAE" w:rsidRDefault="00DC056A" w:rsidP="002806C7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B8EA09E" wp14:editId="4ACE61C2">
          <wp:simplePos x="0" y="0"/>
          <wp:positionH relativeFrom="column">
            <wp:posOffset>3851910</wp:posOffset>
          </wp:positionH>
          <wp:positionV relativeFrom="paragraph">
            <wp:posOffset>224155</wp:posOffset>
          </wp:positionV>
          <wp:extent cx="2258060" cy="662940"/>
          <wp:effectExtent l="0" t="0" r="8890" b="3810"/>
          <wp:wrapSquare wrapText="bothSides"/>
          <wp:docPr id="8" name="Picture 8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4D2734E2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  <w:p w14:paraId="62B130FE" w14:textId="14EF53AC" w:rsidR="00590DC3" w:rsidRDefault="00590DC3" w:rsidP="002806C7">
    <w:pPr>
      <w:pStyle w:val="Header"/>
      <w:tabs>
        <w:tab w:val="clear" w:pos="8306"/>
        <w:tab w:val="right" w:pos="9639"/>
      </w:tabs>
    </w:pP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3D38"/>
    <w:multiLevelType w:val="hybridMultilevel"/>
    <w:tmpl w:val="9E28CF28"/>
    <w:lvl w:ilvl="0" w:tplc="03B4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A7CBD"/>
    <w:multiLevelType w:val="hybridMultilevel"/>
    <w:tmpl w:val="45BE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2430D9"/>
    <w:multiLevelType w:val="hybridMultilevel"/>
    <w:tmpl w:val="F7947678"/>
    <w:lvl w:ilvl="0" w:tplc="DEEE1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3E30F4"/>
    <w:multiLevelType w:val="hybridMultilevel"/>
    <w:tmpl w:val="56EE4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7"/>
  </w:num>
  <w:num w:numId="2" w16cid:durableId="1188449754">
    <w:abstractNumId w:val="25"/>
  </w:num>
  <w:num w:numId="3" w16cid:durableId="1837838498">
    <w:abstractNumId w:val="5"/>
  </w:num>
  <w:num w:numId="4" w16cid:durableId="1977566131">
    <w:abstractNumId w:val="6"/>
  </w:num>
  <w:num w:numId="5" w16cid:durableId="1911698097">
    <w:abstractNumId w:val="18"/>
  </w:num>
  <w:num w:numId="6" w16cid:durableId="1681543166">
    <w:abstractNumId w:val="30"/>
  </w:num>
  <w:num w:numId="7" w16cid:durableId="2110732581">
    <w:abstractNumId w:val="11"/>
  </w:num>
  <w:num w:numId="8" w16cid:durableId="150567517">
    <w:abstractNumId w:val="20"/>
  </w:num>
  <w:num w:numId="9" w16cid:durableId="118693893">
    <w:abstractNumId w:val="12"/>
  </w:num>
  <w:num w:numId="10" w16cid:durableId="356666159">
    <w:abstractNumId w:val="1"/>
  </w:num>
  <w:num w:numId="11" w16cid:durableId="13655170">
    <w:abstractNumId w:val="29"/>
  </w:num>
  <w:num w:numId="12" w16cid:durableId="937830974">
    <w:abstractNumId w:val="33"/>
  </w:num>
  <w:num w:numId="13" w16cid:durableId="1311669074">
    <w:abstractNumId w:val="27"/>
  </w:num>
  <w:num w:numId="14" w16cid:durableId="1241059685">
    <w:abstractNumId w:val="26"/>
  </w:num>
  <w:num w:numId="15" w16cid:durableId="2138598035">
    <w:abstractNumId w:val="2"/>
  </w:num>
  <w:num w:numId="16" w16cid:durableId="1676764879">
    <w:abstractNumId w:val="34"/>
  </w:num>
  <w:num w:numId="17" w16cid:durableId="1758669902">
    <w:abstractNumId w:val="23"/>
  </w:num>
  <w:num w:numId="18" w16cid:durableId="1935357735">
    <w:abstractNumId w:val="9"/>
  </w:num>
  <w:num w:numId="19" w16cid:durableId="382631689">
    <w:abstractNumId w:val="32"/>
  </w:num>
  <w:num w:numId="20" w16cid:durableId="1163424478">
    <w:abstractNumId w:val="22"/>
  </w:num>
  <w:num w:numId="21" w16cid:durableId="156192729">
    <w:abstractNumId w:val="19"/>
  </w:num>
  <w:num w:numId="22" w16cid:durableId="1930310314">
    <w:abstractNumId w:val="31"/>
  </w:num>
  <w:num w:numId="23" w16cid:durableId="922880505">
    <w:abstractNumId w:val="21"/>
  </w:num>
  <w:num w:numId="24" w16cid:durableId="661615937">
    <w:abstractNumId w:val="15"/>
  </w:num>
  <w:num w:numId="25" w16cid:durableId="1329015147">
    <w:abstractNumId w:val="3"/>
  </w:num>
  <w:num w:numId="26" w16cid:durableId="214778267">
    <w:abstractNumId w:val="10"/>
  </w:num>
  <w:num w:numId="27" w16cid:durableId="1755466984">
    <w:abstractNumId w:val="14"/>
  </w:num>
  <w:num w:numId="28" w16cid:durableId="1748458345">
    <w:abstractNumId w:val="8"/>
  </w:num>
  <w:num w:numId="29" w16cid:durableId="1067455065">
    <w:abstractNumId w:val="4"/>
  </w:num>
  <w:num w:numId="30" w16cid:durableId="1740667139">
    <w:abstractNumId w:val="17"/>
  </w:num>
  <w:num w:numId="31" w16cid:durableId="797454649">
    <w:abstractNumId w:val="0"/>
  </w:num>
  <w:num w:numId="32" w16cid:durableId="1200704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0890686">
    <w:abstractNumId w:val="28"/>
  </w:num>
  <w:num w:numId="34" w16cid:durableId="1745646121">
    <w:abstractNumId w:val="13"/>
  </w:num>
  <w:num w:numId="35" w16cid:durableId="169183696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317B0"/>
    <w:rsid w:val="00835EBE"/>
    <w:rsid w:val="00855773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056A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78D4"/>
    <w:rsid w:val="00ED4617"/>
    <w:rsid w:val="00ED7D35"/>
    <w:rsid w:val="00EE42BE"/>
    <w:rsid w:val="00EF6FB6"/>
    <w:rsid w:val="00F10036"/>
    <w:rsid w:val="00F138DB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Standard">
    <w:name w:val="Standard"/>
    <w:basedOn w:val="Normal"/>
    <w:link w:val="StandardChar"/>
    <w:qFormat/>
    <w:rsid w:val="00DC056A"/>
    <w:pPr>
      <w:autoSpaceDE w:val="0"/>
      <w:autoSpaceDN w:val="0"/>
      <w:adjustRightInd w:val="0"/>
      <w:spacing w:before="0" w:after="120" w:line="276" w:lineRule="auto"/>
    </w:pPr>
    <w:rPr>
      <w:rFonts w:eastAsia="Times New Roman" w:cs="Arial"/>
      <w:sz w:val="22"/>
      <w:lang w:eastAsia="en-GB"/>
    </w:rPr>
  </w:style>
  <w:style w:type="character" w:customStyle="1" w:styleId="StandardChar">
    <w:name w:val="Standard Char"/>
    <w:link w:val="Standard"/>
    <w:rsid w:val="00DC056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78242F84D74494AFAB654EFB1DF8" ma:contentTypeVersion="14" ma:contentTypeDescription="Create a new document." ma:contentTypeScope="" ma:versionID="d03e31f412f1a6461a558d6812508edf">
  <xsd:schema xmlns:xsd="http://www.w3.org/2001/XMLSchema" xmlns:xs="http://www.w3.org/2001/XMLSchema" xmlns:p="http://schemas.microsoft.com/office/2006/metadata/properties" xmlns:ns3="f30a2929-db28-4bb7-a382-432046b66365" xmlns:ns4="d1a360df-23e6-4f5f-84d4-89c29532838e" targetNamespace="http://schemas.microsoft.com/office/2006/metadata/properties" ma:root="true" ma:fieldsID="3362ec92d681b6f8de0c4cce13d0167f" ns3:_="" ns4:_="">
    <xsd:import namespace="f30a2929-db28-4bb7-a382-432046b66365"/>
    <xsd:import namespace="d1a360df-23e6-4f5f-84d4-89c2953283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a2929-db28-4bb7-a382-432046b6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60df-23e6-4f5f-84d4-89c29532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360df-23e6-4f5f-84d4-89c29532838e" xsi:nil="true"/>
  </documentManagement>
</p:properties>
</file>

<file path=customXml/itemProps1.xml><?xml version="1.0" encoding="utf-8"?>
<ds:datastoreItem xmlns:ds="http://schemas.openxmlformats.org/officeDocument/2006/customXml" ds:itemID="{AD9161E8-8FD2-4B8E-96EF-59E8E0114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a2929-db28-4bb7-a382-432046b66365"/>
    <ds:schemaRef ds:uri="d1a360df-23e6-4f5f-84d4-89c295328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schemas.microsoft.com/office/2006/metadata/properties"/>
    <ds:schemaRef ds:uri="http://schemas.microsoft.com/office/infopath/2007/PartnerControls"/>
    <ds:schemaRef ds:uri="d1a360df-23e6-4f5f-84d4-89c29532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9</Pages>
  <Words>967</Words>
  <Characters>6193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2023-06-07T11:12:00Z</dcterms:created>
  <dcterms:modified xsi:type="dcterms:W3CDTF">2023-06-07T11:12:00Z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0x010100355B78242F84D74494AFAB654EFB1DF8</vt:lpwstr>
  </property>
</Properties>
</file>